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FD" w:rsidRPr="00C6319E" w:rsidRDefault="00EA39FD" w:rsidP="005D007F">
      <w:pPr>
        <w:pStyle w:val="D-Kap-Tit"/>
      </w:pPr>
      <w:bookmarkStart w:id="0" w:name="_GoBack"/>
      <w:bookmarkEnd w:id="0"/>
      <w:r w:rsidRPr="00C6319E">
        <w:t>Unternehmens- und Marketingkonzept</w:t>
      </w:r>
      <w:r>
        <w:br/>
      </w:r>
      <w:r w:rsidRPr="00C6319E">
        <w:t xml:space="preserve">für den Betriebszweig </w:t>
      </w:r>
      <w:r w:rsidR="005D007F">
        <w:t>Bauernhofgastronomie</w:t>
      </w:r>
      <w:r w:rsidR="005D007F">
        <w:br/>
        <w:t>Datensammlung</w:t>
      </w:r>
    </w:p>
    <w:p w:rsidR="00EA39FD" w:rsidRDefault="00EA39FD" w:rsidP="00EA39F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A39FD" w:rsidTr="003E0808">
        <w:tc>
          <w:tcPr>
            <w:tcW w:w="2835" w:type="dxa"/>
            <w:shd w:val="pct5" w:color="auto" w:fill="auto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Betrieb:</w:t>
            </w:r>
          </w:p>
        </w:tc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pct5" w:color="auto" w:fill="auto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A39FD" w:rsidTr="003E0808">
        <w:tc>
          <w:tcPr>
            <w:tcW w:w="2835" w:type="dxa"/>
            <w:shd w:val="pct5" w:color="auto" w:fill="auto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PLZ/ Wohnort:</w:t>
            </w:r>
          </w:p>
        </w:tc>
        <w:tc>
          <w:tcPr>
            <w:tcW w:w="6237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A39FD" w:rsidTr="003E0808">
        <w:tc>
          <w:tcPr>
            <w:tcW w:w="2835" w:type="dxa"/>
            <w:shd w:val="pct5" w:color="auto" w:fill="auto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Straße:</w:t>
            </w:r>
          </w:p>
        </w:tc>
        <w:tc>
          <w:tcPr>
            <w:tcW w:w="6237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A39FD" w:rsidTr="003E0808">
        <w:tc>
          <w:tcPr>
            <w:tcW w:w="2835" w:type="dxa"/>
            <w:shd w:val="pct5" w:color="auto" w:fill="auto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Telefon/ Fax:</w:t>
            </w:r>
          </w:p>
        </w:tc>
        <w:tc>
          <w:tcPr>
            <w:tcW w:w="6237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39FD" w:rsidTr="003E0808">
        <w:tc>
          <w:tcPr>
            <w:tcW w:w="2835" w:type="dxa"/>
            <w:shd w:val="pct5" w:color="auto" w:fill="auto"/>
          </w:tcPr>
          <w:p w:rsidR="00EA39FD" w:rsidRDefault="00EA39FD" w:rsidP="005D007F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E-Mail/ Homepage: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</w:tabs>
        <w:spacing w:before="40" w:after="40"/>
        <w:rPr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303"/>
      </w:tblGrid>
      <w:tr w:rsidR="00EA39FD" w:rsidTr="005D007F">
        <w:tc>
          <w:tcPr>
            <w:tcW w:w="2878" w:type="dxa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Berater-/in, Dienststelle:</w:t>
            </w:r>
          </w:p>
        </w:tc>
        <w:tc>
          <w:tcPr>
            <w:tcW w:w="6760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A39FD" w:rsidTr="005D007F">
        <w:tc>
          <w:tcPr>
            <w:tcW w:w="2878" w:type="dxa"/>
          </w:tcPr>
          <w:p w:rsidR="00EA39FD" w:rsidRDefault="00EA39FD" w:rsidP="005D007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Stand der Planung:</w:t>
            </w:r>
          </w:p>
        </w:tc>
        <w:tc>
          <w:tcPr>
            <w:tcW w:w="6760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/>
    <w:p w:rsidR="00EA39FD" w:rsidRDefault="00EA39FD" w:rsidP="00EA39FD"/>
    <w:p w:rsidR="00EA39FD" w:rsidRDefault="00EA39FD" w:rsidP="005D007F">
      <w:pPr>
        <w:pStyle w:val="D-1"/>
      </w:pPr>
      <w:r w:rsidRPr="00C6319E">
        <w:t>Kurzübersicht über das Vorhaben:</w:t>
      </w:r>
      <w:r w:rsidRPr="00C6319E">
        <w:br/>
        <w:t>Beschreibung des Angebots / der Dienstleistung in wenigen Sätzen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6041"/>
      </w:tblGrid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Art des Angebots: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8408BF" w:rsidRDefault="00EA39FD" w:rsidP="005D007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Umfang des Angebots: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8408BF" w:rsidRDefault="00EA39FD" w:rsidP="005D007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Zielgruppe/n: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Zielsetzung des Vorhabens: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8408BF" w:rsidRDefault="00EA39FD" w:rsidP="005D007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</w:tbl>
    <w:p w:rsidR="008408BF" w:rsidRDefault="008408BF" w:rsidP="00EA39FD">
      <w:pPr>
        <w:tabs>
          <w:tab w:val="left" w:pos="3119"/>
        </w:tabs>
        <w:spacing w:after="120"/>
        <w:rPr>
          <w:bCs/>
        </w:rPr>
      </w:pPr>
    </w:p>
    <w:p w:rsidR="008408BF" w:rsidRDefault="008408BF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A39FD" w:rsidRPr="005D007F" w:rsidRDefault="00EA39FD" w:rsidP="005D007F">
      <w:pPr>
        <w:pStyle w:val="D-1Aufz"/>
      </w:pPr>
      <w:r w:rsidRPr="005D007F">
        <w:lastRenderedPageBreak/>
        <w:t>2.</w:t>
      </w:r>
      <w:r w:rsidR="005D007F">
        <w:tab/>
      </w:r>
      <w:r w:rsidRPr="005D007F">
        <w:t xml:space="preserve">Voraussetzungen/ Ausgangssituation </w:t>
      </w:r>
    </w:p>
    <w:p w:rsidR="00EA39FD" w:rsidRPr="00C6319E" w:rsidRDefault="00EA39FD" w:rsidP="005D007F">
      <w:pPr>
        <w:pStyle w:val="D-2"/>
      </w:pPr>
      <w:r w:rsidRPr="00C6319E">
        <w:t>2.1</w:t>
      </w:r>
      <w:r w:rsidR="005D007F">
        <w:t xml:space="preserve"> </w:t>
      </w:r>
      <w:r w:rsidRPr="00C6319E">
        <w:t xml:space="preserve">Unternehmerfamilie 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6003"/>
      </w:tblGrid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Motivation für das Vorhaben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Warum ist es Ihnen wichtig dieses Vorhaben zu verwirklichen?</w:t>
            </w: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Fachliche Voraussetzungen,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Berufsausbildung, Qualifikationen, Berufserfahrung</w:t>
            </w:r>
          </w:p>
          <w:p w:rsidR="00EA39FD" w:rsidRPr="007B18FE" w:rsidRDefault="00EA39FD" w:rsidP="005D007F">
            <w:pPr>
              <w:spacing w:before="40" w:after="40"/>
              <w:rPr>
                <w:bCs/>
                <w:sz w:val="18"/>
                <w:szCs w:val="18"/>
              </w:rPr>
            </w:pPr>
            <w:r w:rsidRPr="007B18FE">
              <w:rPr>
                <w:bCs/>
                <w:sz w:val="18"/>
                <w:szCs w:val="18"/>
              </w:rPr>
              <w:t>(ergänzende Unterlage)</w:t>
            </w:r>
          </w:p>
        </w:tc>
        <w:tc>
          <w:tcPr>
            <w:tcW w:w="6514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Welche Erfahrungen liegen vor?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Wo sind Ihre Stärken?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SWOT - Analyse</w:t>
            </w:r>
          </w:p>
          <w:p w:rsidR="00EA39FD" w:rsidRPr="007B18FE" w:rsidRDefault="00EA39FD" w:rsidP="005D007F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Wie stehen die einzelnen Familienmitglieder zum Vorhaben?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 xml:space="preserve">Welche Änderungen sind in der Familie zu erwarten? </w:t>
            </w:r>
            <w:r w:rsidRPr="007B18FE">
              <w:rPr>
                <w:sz w:val="18"/>
                <w:szCs w:val="18"/>
              </w:rPr>
              <w:t>(Personenzahl, Betreuungsbedarf…)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spacing w:after="120"/>
        <w:rPr>
          <w:bCs/>
        </w:rPr>
      </w:pPr>
    </w:p>
    <w:p w:rsidR="00EA39FD" w:rsidRPr="00C6319E" w:rsidRDefault="00EA39FD" w:rsidP="005D007F">
      <w:pPr>
        <w:pStyle w:val="D-1Aufz"/>
      </w:pPr>
      <w:r>
        <w:t>2.2</w:t>
      </w:r>
      <w:r w:rsidR="005D007F">
        <w:tab/>
      </w:r>
      <w:r w:rsidRPr="005D007F">
        <w:t>Betriebliche</w:t>
      </w:r>
      <w:r w:rsidRPr="00C6319E">
        <w:t xml:space="preserve"> </w:t>
      </w:r>
      <w:r w:rsidRPr="005D007F">
        <w:t>Voraussetzungen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5995"/>
      </w:tblGrid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b/>
                <w:bCs/>
                <w:szCs w:val="22"/>
              </w:rPr>
            </w:pPr>
            <w:r w:rsidRPr="008408BF">
              <w:rPr>
                <w:bCs/>
                <w:szCs w:val="22"/>
              </w:rPr>
              <w:t xml:space="preserve">Produktionszweige und Produktionsumfang des bestehenden Unternehmens </w:t>
            </w:r>
            <w:r w:rsidRPr="007B18FE">
              <w:rPr>
                <w:bCs/>
                <w:sz w:val="18"/>
                <w:szCs w:val="18"/>
              </w:rPr>
              <w:t>(Landwirtschaft, Photovoltaik, Diversifizierung etc.):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7B18FE">
            <w:pPr>
              <w:spacing w:before="40" w:after="40"/>
              <w:rPr>
                <w:szCs w:val="22"/>
              </w:rPr>
            </w:pPr>
            <w:r w:rsidRPr="008408BF">
              <w:rPr>
                <w:bCs/>
                <w:szCs w:val="22"/>
              </w:rPr>
              <w:t>Geplante Entwicklung dieser Betriebszweige: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bCs/>
                <w:szCs w:val="22"/>
              </w:rPr>
              <w:t>Bestehender und künftiger Arbeitskräfte-bedarf in diesen Betriebszweigen:</w:t>
            </w:r>
            <w:r w:rsidRPr="008408BF">
              <w:rPr>
                <w:bCs/>
                <w:szCs w:val="22"/>
              </w:rPr>
              <w:br/>
            </w:r>
            <w:r w:rsidRPr="007B18FE">
              <w:rPr>
                <w:bCs/>
                <w:sz w:val="18"/>
                <w:szCs w:val="18"/>
              </w:rPr>
              <w:t>(vgl. Anlage „Arbeitsbilanz“)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5D007F">
        <w:tc>
          <w:tcPr>
            <w:tcW w:w="2552" w:type="dxa"/>
          </w:tcPr>
          <w:p w:rsidR="00EA39FD" w:rsidRPr="008408BF" w:rsidRDefault="00EA39FD" w:rsidP="007B18FE">
            <w:pPr>
              <w:spacing w:before="40" w:after="40"/>
              <w:rPr>
                <w:szCs w:val="22"/>
              </w:rPr>
            </w:pPr>
            <w:r w:rsidRPr="008408BF">
              <w:rPr>
                <w:bCs/>
                <w:szCs w:val="22"/>
              </w:rPr>
              <w:t>Welche Investitionen sind für die derzeitigen Betriebszweige notwendig?</w:t>
            </w:r>
          </w:p>
        </w:tc>
        <w:tc>
          <w:tcPr>
            <w:tcW w:w="6514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  <w:tab w:val="left" w:pos="3119"/>
        </w:tabs>
        <w:spacing w:after="120"/>
        <w:rPr>
          <w:bCs/>
          <w:sz w:val="22"/>
        </w:rPr>
      </w:pPr>
    </w:p>
    <w:p w:rsidR="00EA39FD" w:rsidRPr="00C6319E" w:rsidRDefault="00EA39FD" w:rsidP="005D007F">
      <w:pPr>
        <w:pStyle w:val="D-1Aufz"/>
      </w:pPr>
      <w:r w:rsidRPr="00C6319E">
        <w:lastRenderedPageBreak/>
        <w:t>2.3</w:t>
      </w:r>
      <w:r>
        <w:tab/>
      </w:r>
      <w:r w:rsidRPr="00C6319E">
        <w:t>Finanzielle Voraussetzungen</w:t>
      </w:r>
    </w:p>
    <w:p w:rsidR="00EA39FD" w:rsidRPr="00C6319E" w:rsidRDefault="00EA39FD" w:rsidP="00667865">
      <w:pPr>
        <w:pStyle w:val="D-Zusatz"/>
      </w:pPr>
      <w:r w:rsidRPr="00C6319E">
        <w:t>(Siehe auch Investitionskonzept)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239"/>
      </w:tblGrid>
      <w:tr w:rsidR="00EA39FD" w:rsidTr="008408BF">
        <w:tc>
          <w:tcPr>
            <w:tcW w:w="3261" w:type="dxa"/>
          </w:tcPr>
          <w:p w:rsidR="00EA39FD" w:rsidRPr="008408BF" w:rsidRDefault="00EA39FD" w:rsidP="005D007F">
            <w:pPr>
              <w:spacing w:before="40" w:after="40"/>
              <w:rPr>
                <w:b/>
                <w:bCs/>
                <w:szCs w:val="22"/>
              </w:rPr>
            </w:pPr>
            <w:r w:rsidRPr="008408BF">
              <w:rPr>
                <w:bCs/>
                <w:szCs w:val="22"/>
              </w:rPr>
              <w:t>In welcher Höhe kann Eigenkapital in das Vorhaben eingesetzt werden?</w:t>
            </w:r>
          </w:p>
        </w:tc>
        <w:tc>
          <w:tcPr>
            <w:tcW w:w="5239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8408BF">
        <w:tc>
          <w:tcPr>
            <w:tcW w:w="3261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bCs/>
                <w:szCs w:val="22"/>
              </w:rPr>
              <w:t>Welche größeren Ausgaben im Privatbereich sind zu erwarten?</w:t>
            </w:r>
            <w:r w:rsidRPr="008408BF">
              <w:rPr>
                <w:bCs/>
                <w:szCs w:val="22"/>
              </w:rPr>
              <w:br/>
              <w:t>Wann fallen diese an?</w:t>
            </w:r>
          </w:p>
        </w:tc>
        <w:tc>
          <w:tcPr>
            <w:tcW w:w="5239" w:type="dxa"/>
          </w:tcPr>
          <w:p w:rsidR="00EA39FD" w:rsidRDefault="00EA39FD" w:rsidP="005D007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0B559F">
      <w:pPr>
        <w:spacing w:line="360" w:lineRule="auto"/>
        <w:rPr>
          <w:bCs/>
        </w:rPr>
      </w:pPr>
    </w:p>
    <w:p w:rsidR="00EA39FD" w:rsidRPr="00C6319E" w:rsidRDefault="00EA39FD" w:rsidP="008408BF">
      <w:pPr>
        <w:pStyle w:val="D-2Aufz"/>
      </w:pPr>
      <w:r w:rsidRPr="00C6319E">
        <w:t>2.4</w:t>
      </w:r>
      <w:r>
        <w:tab/>
      </w:r>
      <w:r w:rsidRPr="00C6319E">
        <w:t>Eignung des Betriebs und des Standorts für das Vorhaben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239"/>
      </w:tblGrid>
      <w:tr w:rsidR="00EA39FD" w:rsidTr="008408BF">
        <w:tc>
          <w:tcPr>
            <w:tcW w:w="3261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Erreichbarkeit, Lage: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5239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EA39FD" w:rsidTr="008408BF">
        <w:tc>
          <w:tcPr>
            <w:tcW w:w="3261" w:type="dxa"/>
          </w:tcPr>
          <w:p w:rsidR="00EA39FD" w:rsidRPr="008408BF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>Räumliche Anordnung der Gebäude, Gestaltung der Hofstelle:</w:t>
            </w:r>
          </w:p>
          <w:p w:rsidR="00EA39FD" w:rsidRPr="007B18FE" w:rsidRDefault="00EA39FD" w:rsidP="005D007F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(Lageplan)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5239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EA39FD" w:rsidTr="008408BF">
        <w:tc>
          <w:tcPr>
            <w:tcW w:w="3261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Mögliche Nachteile: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5239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</w:tbl>
    <w:p w:rsidR="00EA39FD" w:rsidRPr="000B559F" w:rsidRDefault="00EA39FD" w:rsidP="000B559F">
      <w:pPr>
        <w:spacing w:line="360" w:lineRule="auto"/>
        <w:rPr>
          <w:bCs/>
        </w:rPr>
      </w:pPr>
    </w:p>
    <w:p w:rsidR="00EA39FD" w:rsidRPr="00C6319E" w:rsidRDefault="00EA39FD" w:rsidP="005D007F">
      <w:pPr>
        <w:pStyle w:val="D-1Aufz"/>
      </w:pPr>
      <w:r>
        <w:t>3.</w:t>
      </w:r>
      <w:r>
        <w:tab/>
      </w:r>
      <w:r w:rsidRPr="00C6319E">
        <w:t>Geplantes Vorhaben</w:t>
      </w:r>
    </w:p>
    <w:p w:rsidR="00EA39FD" w:rsidRDefault="00EA39FD" w:rsidP="005D007F">
      <w:pPr>
        <w:pStyle w:val="D-2Aufz"/>
      </w:pPr>
      <w:r w:rsidRPr="00C6319E">
        <w:t>3.1</w:t>
      </w:r>
      <w:r>
        <w:tab/>
      </w:r>
      <w:r w:rsidRPr="00C6319E">
        <w:t>Beschreibung der Räumlichkeiten</w:t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268"/>
        <w:gridCol w:w="1701"/>
      </w:tblGrid>
      <w:tr w:rsidR="00667865" w:rsidRPr="00667865" w:rsidTr="00667865">
        <w:tc>
          <w:tcPr>
            <w:tcW w:w="2552" w:type="dxa"/>
          </w:tcPr>
          <w:p w:rsidR="00667865" w:rsidRPr="008408BF" w:rsidRDefault="00667865" w:rsidP="00667865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667865" w:rsidRPr="008408BF" w:rsidRDefault="00667865" w:rsidP="000B559F">
            <w:pPr>
              <w:rPr>
                <w:szCs w:val="22"/>
              </w:rPr>
            </w:pPr>
            <w:r w:rsidRPr="008408BF">
              <w:rPr>
                <w:szCs w:val="22"/>
              </w:rPr>
              <w:t>Normale Bestuhlung</w:t>
            </w:r>
          </w:p>
        </w:tc>
        <w:tc>
          <w:tcPr>
            <w:tcW w:w="2268" w:type="dxa"/>
          </w:tcPr>
          <w:p w:rsidR="00667865" w:rsidRPr="008408BF" w:rsidRDefault="00667865" w:rsidP="000B559F">
            <w:pPr>
              <w:rPr>
                <w:szCs w:val="22"/>
              </w:rPr>
            </w:pPr>
            <w:r w:rsidRPr="008408BF">
              <w:rPr>
                <w:szCs w:val="22"/>
              </w:rPr>
              <w:t>Maximale Bestuhlung</w:t>
            </w:r>
          </w:p>
        </w:tc>
        <w:tc>
          <w:tcPr>
            <w:tcW w:w="1701" w:type="dxa"/>
          </w:tcPr>
          <w:p w:rsidR="00667865" w:rsidRPr="008408BF" w:rsidRDefault="00667865" w:rsidP="000B559F">
            <w:pPr>
              <w:rPr>
                <w:szCs w:val="22"/>
              </w:rPr>
            </w:pPr>
            <w:r w:rsidRPr="008408BF">
              <w:rPr>
                <w:szCs w:val="22"/>
              </w:rPr>
              <w:t>Event-Veranstaltung</w:t>
            </w:r>
          </w:p>
        </w:tc>
      </w:tr>
      <w:tr w:rsidR="00667865" w:rsidRPr="00667865" w:rsidTr="00667865">
        <w:tc>
          <w:tcPr>
            <w:tcW w:w="2552" w:type="dxa"/>
          </w:tcPr>
          <w:p w:rsidR="00667865" w:rsidRPr="008408BF" w:rsidRDefault="00667865" w:rsidP="00667865">
            <w:pPr>
              <w:rPr>
                <w:szCs w:val="22"/>
              </w:rPr>
            </w:pPr>
            <w:r w:rsidRPr="008408BF">
              <w:rPr>
                <w:szCs w:val="22"/>
              </w:rPr>
              <w:t>Anzahl der Sitzplätze</w:t>
            </w:r>
          </w:p>
          <w:p w:rsidR="00667865" w:rsidRPr="008408BF" w:rsidRDefault="00667865" w:rsidP="00667865">
            <w:pPr>
              <w:rPr>
                <w:szCs w:val="22"/>
              </w:rPr>
            </w:pPr>
            <w:r w:rsidRPr="008408BF">
              <w:rPr>
                <w:szCs w:val="22"/>
              </w:rPr>
              <w:t>Gastraum:</w:t>
            </w:r>
          </w:p>
          <w:p w:rsidR="00667865" w:rsidRPr="008408BF" w:rsidRDefault="00667865" w:rsidP="00667865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667865">
        <w:tc>
          <w:tcPr>
            <w:tcW w:w="2552" w:type="dxa"/>
          </w:tcPr>
          <w:p w:rsidR="00667865" w:rsidRPr="008408BF" w:rsidRDefault="00667865" w:rsidP="00667865">
            <w:pPr>
              <w:rPr>
                <w:szCs w:val="22"/>
              </w:rPr>
            </w:pPr>
            <w:r w:rsidRPr="008408BF">
              <w:rPr>
                <w:szCs w:val="22"/>
              </w:rPr>
              <w:t>Anzahl der Sitzplätze Nebenraum:</w:t>
            </w:r>
          </w:p>
          <w:p w:rsidR="00667865" w:rsidRPr="008408BF" w:rsidRDefault="00667865" w:rsidP="00667865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667865">
        <w:tc>
          <w:tcPr>
            <w:tcW w:w="2552" w:type="dxa"/>
          </w:tcPr>
          <w:p w:rsidR="00667865" w:rsidRPr="008408BF" w:rsidRDefault="00667865" w:rsidP="00667865">
            <w:pPr>
              <w:rPr>
                <w:szCs w:val="22"/>
              </w:rPr>
            </w:pPr>
            <w:r w:rsidRPr="008408BF">
              <w:rPr>
                <w:szCs w:val="22"/>
              </w:rPr>
              <w:t>Anzahl der Sitzplätze Terrasse:</w:t>
            </w:r>
          </w:p>
          <w:p w:rsidR="00667865" w:rsidRPr="008408BF" w:rsidRDefault="00667865" w:rsidP="00667865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667865" w:rsidRPr="008408BF" w:rsidRDefault="00667865" w:rsidP="00667865">
            <w:pPr>
              <w:spacing w:line="360" w:lineRule="auto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</w:tbl>
    <w:p w:rsidR="008408BF" w:rsidRDefault="008408BF"/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529"/>
      </w:tblGrid>
      <w:tr w:rsidR="00667865" w:rsidRPr="00667865" w:rsidTr="007B18FE">
        <w:tc>
          <w:tcPr>
            <w:tcW w:w="2835" w:type="dxa"/>
          </w:tcPr>
          <w:p w:rsidR="00667865" w:rsidRPr="007B18FE" w:rsidRDefault="00667865" w:rsidP="00667865">
            <w:pPr>
              <w:spacing w:before="40" w:after="40"/>
              <w:rPr>
                <w:sz w:val="18"/>
                <w:szCs w:val="18"/>
              </w:rPr>
            </w:pPr>
            <w:r w:rsidRPr="008408BF">
              <w:rPr>
                <w:szCs w:val="22"/>
              </w:rPr>
              <w:t xml:space="preserve">Ausstattung </w:t>
            </w:r>
            <w:r w:rsidR="000B559F" w:rsidRPr="008408BF">
              <w:rPr>
                <w:szCs w:val="22"/>
              </w:rPr>
              <w:t>Gastraum</w:t>
            </w:r>
            <w:r w:rsidRPr="008408BF">
              <w:rPr>
                <w:szCs w:val="22"/>
              </w:rPr>
              <w:t>:</w:t>
            </w:r>
            <w:r w:rsidRPr="008408BF">
              <w:rPr>
                <w:szCs w:val="22"/>
              </w:rPr>
              <w:br/>
            </w:r>
            <w:r w:rsidRPr="007B18FE">
              <w:rPr>
                <w:sz w:val="18"/>
                <w:szCs w:val="18"/>
              </w:rPr>
              <w:t>(Mobiliar Art der Tische, Möglichkeit der Anordnung, Beleuchtung, Garderobe etc.)</w:t>
            </w:r>
          </w:p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 xml:space="preserve">Thekenbereich/ </w:t>
            </w:r>
            <w:r w:rsidRPr="008408BF">
              <w:rPr>
                <w:szCs w:val="22"/>
              </w:rPr>
              <w:br/>
              <w:t>Ausgabe:</w:t>
            </w:r>
          </w:p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>Sanitärbereich Gäste:</w:t>
            </w:r>
          </w:p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>Küche/ -ausstattung:</w:t>
            </w:r>
          </w:p>
          <w:p w:rsidR="00667865" w:rsidRPr="007B18FE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(Technik, Geräte, Anschlüsse)</w:t>
            </w: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>Rücklauf aus Gastraum:</w:t>
            </w:r>
          </w:p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08BF">
              <w:rPr>
                <w:szCs w:val="22"/>
              </w:rPr>
              <w:t xml:space="preserve">Vorratsräume, </w:t>
            </w:r>
            <w:r w:rsidRPr="008408BF">
              <w:rPr>
                <w:szCs w:val="22"/>
              </w:rPr>
              <w:br/>
              <w:t>Kühl- und Trockenlager:</w:t>
            </w:r>
          </w:p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  <w:tr w:rsidR="00667865" w:rsidRPr="00667865" w:rsidTr="007B18FE">
        <w:tc>
          <w:tcPr>
            <w:tcW w:w="2835" w:type="dxa"/>
          </w:tcPr>
          <w:p w:rsidR="00667865" w:rsidRPr="007B18FE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</w:rPr>
            </w:pPr>
            <w:r w:rsidRPr="008408BF">
              <w:rPr>
                <w:szCs w:val="22"/>
              </w:rPr>
              <w:t>Personalbereich</w:t>
            </w:r>
            <w:r w:rsidR="007B18FE">
              <w:rPr>
                <w:szCs w:val="22"/>
              </w:rPr>
              <w:t>:</w:t>
            </w:r>
            <w:r w:rsidR="007B18FE">
              <w:rPr>
                <w:szCs w:val="22"/>
              </w:rPr>
              <w:br/>
            </w:r>
            <w:r w:rsidRPr="007B18FE">
              <w:rPr>
                <w:sz w:val="18"/>
                <w:szCs w:val="18"/>
              </w:rPr>
              <w:t>(Umkleide, Aufenthalt, Sanitär)</w:t>
            </w:r>
          </w:p>
          <w:p w:rsidR="00667865" w:rsidRPr="008408BF" w:rsidRDefault="00667865" w:rsidP="0066786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5529" w:type="dxa"/>
          </w:tcPr>
          <w:p w:rsidR="00667865" w:rsidRPr="008408BF" w:rsidRDefault="00667865" w:rsidP="00667865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08BF">
              <w:rPr>
                <w:szCs w:val="22"/>
              </w:rPr>
              <w:instrText xml:space="preserve"> FORMTEXT </w:instrText>
            </w:r>
            <w:r w:rsidRPr="008408BF">
              <w:rPr>
                <w:szCs w:val="22"/>
              </w:rPr>
            </w:r>
            <w:r w:rsidRPr="008408BF">
              <w:rPr>
                <w:szCs w:val="22"/>
              </w:rPr>
              <w:fldChar w:fldCharType="separate"/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noProof/>
                <w:szCs w:val="22"/>
              </w:rPr>
              <w:t> </w:t>
            </w:r>
            <w:r w:rsidRPr="008408BF">
              <w:rPr>
                <w:szCs w:val="22"/>
              </w:rPr>
              <w:fldChar w:fldCharType="end"/>
            </w:r>
          </w:p>
        </w:tc>
      </w:tr>
    </w:tbl>
    <w:p w:rsidR="000B559F" w:rsidRPr="000B559F" w:rsidRDefault="000B559F" w:rsidP="000B559F">
      <w:pPr>
        <w:spacing w:line="360" w:lineRule="auto"/>
        <w:rPr>
          <w:bCs/>
        </w:rPr>
      </w:pPr>
    </w:p>
    <w:p w:rsidR="00EA39FD" w:rsidRPr="00C6319E" w:rsidRDefault="00EA39FD" w:rsidP="00667865">
      <w:pPr>
        <w:pStyle w:val="D-2Aufz"/>
      </w:pPr>
      <w:r w:rsidRPr="00C6319E">
        <w:t>3.2</w:t>
      </w:r>
      <w:r>
        <w:tab/>
      </w:r>
      <w:r w:rsidRPr="00C6319E">
        <w:t>Personalplanung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5515"/>
      </w:tblGrid>
      <w:tr w:rsidR="00EA39FD" w:rsidTr="003E0808">
        <w:tc>
          <w:tcPr>
            <w:tcW w:w="2849" w:type="dxa"/>
          </w:tcPr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Welche Arbeiten fallen zusätzlich zum Kerngeschäft an?</w:t>
            </w:r>
          </w:p>
          <w:p w:rsidR="00EA39FD" w:rsidRPr="00291091" w:rsidRDefault="00EA39FD" w:rsidP="005D007F">
            <w:pPr>
              <w:spacing w:before="40" w:after="40"/>
              <w:rPr>
                <w:sz w:val="18"/>
                <w:szCs w:val="18"/>
              </w:rPr>
            </w:pPr>
            <w:r w:rsidRPr="00291091">
              <w:rPr>
                <w:sz w:val="18"/>
                <w:szCs w:val="18"/>
              </w:rPr>
              <w:t>(ergänzende Unterlage)</w:t>
            </w:r>
          </w:p>
        </w:tc>
        <w:tc>
          <w:tcPr>
            <w:tcW w:w="5515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c>
          <w:tcPr>
            <w:tcW w:w="2849" w:type="dxa"/>
          </w:tcPr>
          <w:p w:rsidR="00EA39FD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Wie viele Arbeitskräfte werden für das neue Unternehmen benötigt (AKh)?</w:t>
            </w:r>
            <w:r w:rsidRPr="00667865">
              <w:rPr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(Vor- und Nacharbeit je Öffnungstag, ergänzende Unterlage)</w:t>
            </w:r>
          </w:p>
        </w:tc>
        <w:tc>
          <w:tcPr>
            <w:tcW w:w="5515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c>
          <w:tcPr>
            <w:tcW w:w="2849" w:type="dxa"/>
          </w:tcPr>
          <w:p w:rsidR="00EA39FD" w:rsidRPr="008408BF" w:rsidRDefault="00EA39FD" w:rsidP="005D007F">
            <w:pPr>
              <w:rPr>
                <w:szCs w:val="22"/>
              </w:rPr>
            </w:pPr>
            <w:r w:rsidRPr="008408BF">
              <w:rPr>
                <w:szCs w:val="22"/>
              </w:rPr>
              <w:t>Wann und in welchen Umfang sind Arbeitsspitzen zu erwarten?</w:t>
            </w:r>
          </w:p>
          <w:p w:rsidR="00EA39FD" w:rsidRPr="008408BF" w:rsidRDefault="00EA39FD" w:rsidP="005D007F">
            <w:pPr>
              <w:spacing w:before="40" w:after="40"/>
              <w:rPr>
                <w:szCs w:val="22"/>
              </w:rPr>
            </w:pPr>
            <w:r w:rsidRPr="008408BF">
              <w:rPr>
                <w:szCs w:val="22"/>
              </w:rPr>
              <w:t>Wie werden diese bewältigt?</w:t>
            </w:r>
          </w:p>
        </w:tc>
        <w:tc>
          <w:tcPr>
            <w:tcW w:w="5515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c>
          <w:tcPr>
            <w:tcW w:w="2849" w:type="dxa"/>
          </w:tcPr>
          <w:p w:rsidR="00EA39FD" w:rsidRPr="008408BF" w:rsidRDefault="00EA39FD" w:rsidP="005D007F">
            <w:pPr>
              <w:rPr>
                <w:szCs w:val="22"/>
              </w:rPr>
            </w:pPr>
            <w:r w:rsidRPr="008408BF">
              <w:rPr>
                <w:szCs w:val="22"/>
              </w:rPr>
              <w:t>Welche Familie-AK stehen für das neue Unternehmen zur Verfügung?</w:t>
            </w:r>
          </w:p>
        </w:tc>
        <w:tc>
          <w:tcPr>
            <w:tcW w:w="5515" w:type="dxa"/>
          </w:tcPr>
          <w:p w:rsidR="00EA39FD" w:rsidRPr="007B18FE" w:rsidRDefault="00667865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Cs/>
        </w:rPr>
      </w:pPr>
    </w:p>
    <w:p w:rsidR="00667865" w:rsidRDefault="00667865" w:rsidP="00667865">
      <w:pPr>
        <w:pStyle w:val="D-2Aufz"/>
      </w:pPr>
      <w:r w:rsidRPr="000F1204">
        <w:t>3.3 Investitionsplanung, Rentabilität und Umsatzschätzung</w:t>
      </w:r>
    </w:p>
    <w:p w:rsidR="00667865" w:rsidRDefault="00667865" w:rsidP="00667865">
      <w:pPr>
        <w:pStyle w:val="D-Zusatz"/>
      </w:pPr>
      <w:r>
        <w:t>Investitionskonzept und oder Wirtschaftlichkeitsberechnung beilegen</w:t>
      </w:r>
    </w:p>
    <w:p w:rsidR="00667865" w:rsidRPr="000F1204" w:rsidRDefault="00667865" w:rsidP="00667865">
      <w:pPr>
        <w:pStyle w:val="D-Zusatz"/>
      </w:pPr>
      <w:r>
        <w:t>(</w:t>
      </w:r>
      <w:r w:rsidRPr="000F1204">
        <w:t>Siehe auch Speise- und Getränkekarten 5.1</w:t>
      </w:r>
      <w:r>
        <w:t>,</w:t>
      </w:r>
      <w:r w:rsidRPr="000F1204">
        <w:t xml:space="preserve"> Siehe extra Kalkulationsblatt </w:t>
      </w:r>
      <w:r>
        <w:t>„</w:t>
      </w:r>
      <w:r w:rsidRPr="000F1204">
        <w:rPr>
          <w:i/>
        </w:rPr>
        <w:t>Umsatzschätzung</w:t>
      </w:r>
      <w:r>
        <w:rPr>
          <w:i/>
        </w:rPr>
        <w:t xml:space="preserve"> Betriebszweig Diversifizierung“</w:t>
      </w:r>
      <w:r>
        <w:t>)</w:t>
      </w:r>
      <w:r w:rsidRPr="000F1204">
        <w:t xml:space="preserve"> </w:t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152"/>
        <w:gridCol w:w="1164"/>
        <w:gridCol w:w="1146"/>
        <w:gridCol w:w="1136"/>
        <w:gridCol w:w="1129"/>
        <w:gridCol w:w="1025"/>
      </w:tblGrid>
      <w:tr w:rsidR="00667865" w:rsidRPr="00667865" w:rsidTr="003E0808">
        <w:trPr>
          <w:trHeight w:val="54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Beschreibung</w:t>
            </w:r>
          </w:p>
        </w:tc>
        <w:tc>
          <w:tcPr>
            <w:tcW w:w="117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Umsatz/ Gast</w:t>
            </w:r>
          </w:p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Speisen</w:t>
            </w:r>
          </w:p>
        </w:tc>
        <w:tc>
          <w:tcPr>
            <w:tcW w:w="117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Umsatz/ Gast</w:t>
            </w:r>
          </w:p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Getränke</w:t>
            </w:r>
          </w:p>
        </w:tc>
        <w:tc>
          <w:tcPr>
            <w:tcW w:w="117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Summe   Umsatz / Gast</w:t>
            </w:r>
          </w:p>
        </w:tc>
        <w:tc>
          <w:tcPr>
            <w:tcW w:w="117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Anzahl Gäste/ Tag</w:t>
            </w:r>
          </w:p>
        </w:tc>
        <w:tc>
          <w:tcPr>
            <w:tcW w:w="117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Tage/ Jahr</w:t>
            </w:r>
          </w:p>
        </w:tc>
        <w:tc>
          <w:tcPr>
            <w:tcW w:w="1030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Umsatz</w:t>
            </w:r>
            <w:r w:rsidRPr="007B18FE">
              <w:rPr>
                <w:bCs/>
                <w:szCs w:val="22"/>
              </w:rPr>
              <w:br/>
              <w:t>Gesamt</w:t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Einzelgäste Montag - Donnerstag</w:t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Einzelgäste Freitag – Sonntag</w:t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Geschlossene Gesellschaft</w:t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Aktionswoche</w:t>
            </w:r>
          </w:p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Aktionstage</w:t>
            </w:r>
          </w:p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Events</w:t>
            </w:r>
          </w:p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Catering</w:t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t>Take-away-Angebote</w:t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667865" w:rsidRPr="007B18FE" w:rsidRDefault="00667865" w:rsidP="00667865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7B18FE">
              <w:rPr>
                <w:rFonts w:cs="Arial"/>
                <w:bCs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rFonts w:cs="Arial"/>
                <w:bCs/>
                <w:szCs w:val="22"/>
              </w:rPr>
              <w:instrText xml:space="preserve"> FORMTEXT </w:instrText>
            </w:r>
            <w:r w:rsidRPr="007B18FE">
              <w:rPr>
                <w:rFonts w:cs="Arial"/>
                <w:bCs/>
                <w:szCs w:val="22"/>
              </w:rPr>
            </w:r>
            <w:r w:rsidRPr="007B18FE">
              <w:rPr>
                <w:rFonts w:cs="Arial"/>
                <w:bCs/>
                <w:szCs w:val="22"/>
              </w:rPr>
              <w:fldChar w:fldCharType="separate"/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t> </w:t>
            </w:r>
            <w:r w:rsidRPr="007B18FE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667865" w:rsidRPr="00667865" w:rsidTr="003E0808">
        <w:trPr>
          <w:trHeight w:val="567"/>
        </w:trPr>
        <w:tc>
          <w:tcPr>
            <w:tcW w:w="1484" w:type="dxa"/>
          </w:tcPr>
          <w:p w:rsidR="00667865" w:rsidRPr="007B18FE" w:rsidRDefault="00667865" w:rsidP="007B18FE">
            <w:pPr>
              <w:spacing w:line="240" w:lineRule="atLeast"/>
              <w:rPr>
                <w:bCs/>
                <w:szCs w:val="22"/>
              </w:rPr>
            </w:pPr>
            <w:r w:rsidRPr="007B18FE">
              <w:rPr>
                <w:bCs/>
                <w:szCs w:val="22"/>
              </w:rPr>
              <w:t>Mittagstisch, Tagesessen</w:t>
            </w:r>
          </w:p>
        </w:tc>
        <w:tc>
          <w:tcPr>
            <w:tcW w:w="117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  <w:tc>
          <w:tcPr>
            <w:tcW w:w="117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  <w:tc>
          <w:tcPr>
            <w:tcW w:w="117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  <w:tc>
          <w:tcPr>
            <w:tcW w:w="117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  <w:tc>
          <w:tcPr>
            <w:tcW w:w="117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  <w:tc>
          <w:tcPr>
            <w:tcW w:w="1030" w:type="dxa"/>
          </w:tcPr>
          <w:p w:rsidR="00667865" w:rsidRPr="00667865" w:rsidRDefault="00667865" w:rsidP="00667865">
            <w:pPr>
              <w:spacing w:line="360" w:lineRule="auto"/>
              <w:rPr>
                <w:bCs/>
              </w:rPr>
            </w:pPr>
            <w:r w:rsidRPr="0066786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7865">
              <w:rPr>
                <w:bCs/>
              </w:rPr>
              <w:instrText xml:space="preserve"> FORMTEXT </w:instrText>
            </w:r>
            <w:r w:rsidRPr="00667865">
              <w:rPr>
                <w:bCs/>
              </w:rPr>
            </w:r>
            <w:r w:rsidRPr="00667865">
              <w:rPr>
                <w:bCs/>
              </w:rPr>
              <w:fldChar w:fldCharType="separate"/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t> </w:t>
            </w:r>
            <w:r w:rsidRPr="00667865">
              <w:rPr>
                <w:bCs/>
              </w:rPr>
              <w:fldChar w:fldCharType="end"/>
            </w:r>
          </w:p>
        </w:tc>
      </w:tr>
    </w:tbl>
    <w:p w:rsidR="00667865" w:rsidRDefault="00667865" w:rsidP="00EA39FD">
      <w:pPr>
        <w:spacing w:line="360" w:lineRule="auto"/>
        <w:rPr>
          <w:bCs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245"/>
      </w:tblGrid>
      <w:tr w:rsidR="000B559F" w:rsidRPr="000B559F" w:rsidTr="007B18FE">
        <w:tc>
          <w:tcPr>
            <w:tcW w:w="3119" w:type="dxa"/>
          </w:tcPr>
          <w:p w:rsidR="000B559F" w:rsidRPr="007B18FE" w:rsidRDefault="000B559F" w:rsidP="007B18FE">
            <w:pPr>
              <w:spacing w:line="240" w:lineRule="atLeast"/>
              <w:rPr>
                <w:szCs w:val="22"/>
              </w:rPr>
            </w:pPr>
            <w:r w:rsidRPr="007B18FE">
              <w:rPr>
                <w:szCs w:val="22"/>
              </w:rPr>
              <w:t>Welche zusätzlichen Dienstleistungen/ Angebote können Ihre Einnahmen erhöhen?</w:t>
            </w:r>
          </w:p>
          <w:p w:rsidR="000B559F" w:rsidRPr="007B18FE" w:rsidRDefault="000B559F" w:rsidP="007B18FE">
            <w:pPr>
              <w:spacing w:line="240" w:lineRule="atLeast"/>
              <w:rPr>
                <w:szCs w:val="22"/>
              </w:rPr>
            </w:pPr>
          </w:p>
          <w:p w:rsidR="000B559F" w:rsidRPr="000B559F" w:rsidRDefault="000B559F" w:rsidP="000B559F">
            <w:pPr>
              <w:spacing w:line="360" w:lineRule="auto"/>
              <w:rPr>
                <w:bCs/>
              </w:rPr>
            </w:pPr>
          </w:p>
        </w:tc>
        <w:tc>
          <w:tcPr>
            <w:tcW w:w="5245" w:type="dxa"/>
          </w:tcPr>
          <w:p w:rsidR="000B559F" w:rsidRPr="000B559F" w:rsidRDefault="000B559F" w:rsidP="000B559F">
            <w:pPr>
              <w:spacing w:line="360" w:lineRule="auto"/>
              <w:rPr>
                <w:bCs/>
              </w:rPr>
            </w:pPr>
            <w:r w:rsidRPr="000B559F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559F">
              <w:rPr>
                <w:bCs/>
              </w:rPr>
              <w:instrText xml:space="preserve"> FORMTEXT </w:instrText>
            </w:r>
            <w:r w:rsidRPr="000B559F">
              <w:rPr>
                <w:bCs/>
              </w:rPr>
            </w:r>
            <w:r w:rsidRPr="000B559F">
              <w:rPr>
                <w:bCs/>
              </w:rPr>
              <w:fldChar w:fldCharType="separate"/>
            </w:r>
            <w:r w:rsidRPr="000B559F">
              <w:rPr>
                <w:bCs/>
              </w:rPr>
              <w:t> </w:t>
            </w:r>
            <w:r w:rsidRPr="000B559F">
              <w:rPr>
                <w:bCs/>
              </w:rPr>
              <w:t> </w:t>
            </w:r>
            <w:r w:rsidRPr="000B559F">
              <w:rPr>
                <w:bCs/>
              </w:rPr>
              <w:t> </w:t>
            </w:r>
            <w:r w:rsidRPr="000B559F">
              <w:rPr>
                <w:bCs/>
              </w:rPr>
              <w:t> </w:t>
            </w:r>
            <w:r w:rsidRPr="000B559F">
              <w:rPr>
                <w:bCs/>
              </w:rPr>
              <w:t> </w:t>
            </w:r>
            <w:r w:rsidRPr="000B559F">
              <w:rPr>
                <w:bCs/>
              </w:rPr>
              <w:fldChar w:fldCharType="end"/>
            </w:r>
          </w:p>
        </w:tc>
      </w:tr>
    </w:tbl>
    <w:p w:rsidR="000B559F" w:rsidRDefault="000B559F" w:rsidP="00EA39FD">
      <w:pPr>
        <w:spacing w:line="360" w:lineRule="auto"/>
        <w:rPr>
          <w:bCs/>
        </w:rPr>
      </w:pPr>
    </w:p>
    <w:p w:rsidR="000B559F" w:rsidRDefault="000B559F" w:rsidP="000B559F">
      <w:pPr>
        <w:pStyle w:val="D-1Aufz"/>
        <w:rPr>
          <w:b w:val="0"/>
        </w:rPr>
      </w:pPr>
      <w:r w:rsidRPr="000B559F">
        <w:t>3.4</w:t>
      </w:r>
      <w:r>
        <w:tab/>
      </w:r>
      <w:r w:rsidRPr="000B559F">
        <w:t xml:space="preserve">Finanzierungsplan </w:t>
      </w:r>
      <w:r w:rsidRPr="000B559F">
        <w:rPr>
          <w:b w:val="0"/>
        </w:rPr>
        <w:t>(s. Investitionskonzept)</w:t>
      </w:r>
    </w:p>
    <w:p w:rsidR="000B559F" w:rsidRPr="000B559F" w:rsidRDefault="000B559F" w:rsidP="000B559F">
      <w:pPr>
        <w:spacing w:line="360" w:lineRule="auto"/>
        <w:rPr>
          <w:bCs/>
        </w:rPr>
      </w:pPr>
    </w:p>
    <w:p w:rsidR="000B559F" w:rsidRPr="000B559F" w:rsidRDefault="000B559F" w:rsidP="000B559F">
      <w:pPr>
        <w:pStyle w:val="D-1Aufz"/>
      </w:pPr>
      <w:r w:rsidRPr="000B559F">
        <w:t>3.5</w:t>
      </w:r>
      <w:r>
        <w:tab/>
      </w:r>
      <w:r w:rsidRPr="000B559F">
        <w:t>Rechtlicher Rahmen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5244"/>
      </w:tblGrid>
      <w:tr w:rsidR="000B559F" w:rsidRPr="000B559F" w:rsidTr="003E0808">
        <w:tc>
          <w:tcPr>
            <w:tcW w:w="3120" w:type="dxa"/>
          </w:tcPr>
          <w:p w:rsidR="000B559F" w:rsidRPr="007B18FE" w:rsidRDefault="000B559F" w:rsidP="000B559F">
            <w:pPr>
              <w:rPr>
                <w:szCs w:val="22"/>
              </w:rPr>
            </w:pPr>
            <w:r w:rsidRPr="007B18FE">
              <w:rPr>
                <w:szCs w:val="22"/>
              </w:rPr>
              <w:t>Welcher rechtlichen Rahmen muss beachtet werden?</w:t>
            </w:r>
          </w:p>
          <w:p w:rsidR="000B559F" w:rsidRPr="000B559F" w:rsidRDefault="000B559F" w:rsidP="000B559F">
            <w:pPr>
              <w:rPr>
                <w:sz w:val="20"/>
                <w:szCs w:val="20"/>
              </w:rPr>
            </w:pPr>
            <w:r w:rsidRPr="000B559F">
              <w:rPr>
                <w:sz w:val="20"/>
                <w:szCs w:val="20"/>
              </w:rPr>
              <w:t>(Gesellschaftsform, Gaststättenrecht,</w:t>
            </w:r>
          </w:p>
          <w:p w:rsidR="000B559F" w:rsidRPr="000B559F" w:rsidRDefault="000B559F" w:rsidP="000B559F">
            <w:pPr>
              <w:rPr>
                <w:sz w:val="20"/>
                <w:szCs w:val="20"/>
              </w:rPr>
            </w:pPr>
            <w:r w:rsidRPr="000B559F">
              <w:rPr>
                <w:sz w:val="20"/>
                <w:szCs w:val="20"/>
              </w:rPr>
              <w:t>Infektionsschutzgesetz</w:t>
            </w:r>
          </w:p>
          <w:p w:rsidR="000B559F" w:rsidRPr="000B559F" w:rsidRDefault="000B559F" w:rsidP="000B559F">
            <w:pPr>
              <w:rPr>
                <w:sz w:val="20"/>
                <w:szCs w:val="20"/>
              </w:rPr>
            </w:pPr>
            <w:r w:rsidRPr="000B559F">
              <w:rPr>
                <w:sz w:val="20"/>
                <w:szCs w:val="20"/>
              </w:rPr>
              <w:t>GEMA, Kennzeichnungsverordnungen…)</w:t>
            </w:r>
          </w:p>
        </w:tc>
        <w:tc>
          <w:tcPr>
            <w:tcW w:w="5244" w:type="dxa"/>
          </w:tcPr>
          <w:p w:rsidR="000B559F" w:rsidRPr="000B559F" w:rsidRDefault="000B559F" w:rsidP="000B559F">
            <w:pPr>
              <w:rPr>
                <w:sz w:val="20"/>
                <w:szCs w:val="20"/>
              </w:rPr>
            </w:pPr>
            <w:r w:rsidRPr="000B559F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559F">
              <w:rPr>
                <w:sz w:val="20"/>
                <w:szCs w:val="20"/>
              </w:rPr>
              <w:instrText xml:space="preserve"> FORMTEXT </w:instrText>
            </w:r>
            <w:r w:rsidRPr="000B559F">
              <w:rPr>
                <w:sz w:val="20"/>
                <w:szCs w:val="20"/>
              </w:rPr>
            </w:r>
            <w:r w:rsidRPr="000B559F">
              <w:rPr>
                <w:sz w:val="20"/>
                <w:szCs w:val="20"/>
              </w:rPr>
              <w:fldChar w:fldCharType="separate"/>
            </w:r>
            <w:r w:rsidRPr="000B559F">
              <w:rPr>
                <w:sz w:val="20"/>
                <w:szCs w:val="20"/>
              </w:rPr>
              <w:t> </w:t>
            </w:r>
            <w:r w:rsidRPr="000B559F">
              <w:rPr>
                <w:sz w:val="20"/>
                <w:szCs w:val="20"/>
              </w:rPr>
              <w:t> </w:t>
            </w:r>
            <w:r w:rsidRPr="000B559F">
              <w:rPr>
                <w:sz w:val="20"/>
                <w:szCs w:val="20"/>
              </w:rPr>
              <w:t> </w:t>
            </w:r>
            <w:r w:rsidRPr="000B559F">
              <w:rPr>
                <w:sz w:val="20"/>
                <w:szCs w:val="20"/>
              </w:rPr>
              <w:t> </w:t>
            </w:r>
            <w:r w:rsidRPr="000B559F">
              <w:rPr>
                <w:sz w:val="20"/>
                <w:szCs w:val="20"/>
              </w:rPr>
              <w:t> </w:t>
            </w:r>
            <w:r w:rsidRPr="000B559F">
              <w:rPr>
                <w:sz w:val="20"/>
                <w:szCs w:val="20"/>
              </w:rPr>
              <w:fldChar w:fldCharType="end"/>
            </w:r>
          </w:p>
        </w:tc>
      </w:tr>
    </w:tbl>
    <w:p w:rsidR="000B559F" w:rsidRDefault="000B559F" w:rsidP="00EA39FD">
      <w:pPr>
        <w:spacing w:line="360" w:lineRule="auto"/>
        <w:rPr>
          <w:bCs/>
        </w:rPr>
      </w:pPr>
    </w:p>
    <w:p w:rsidR="00EA39FD" w:rsidRPr="006F49EA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4.</w:t>
      </w:r>
      <w:r>
        <w:rPr>
          <w:rFonts w:cs="Arial"/>
          <w:b/>
          <w:sz w:val="28"/>
          <w:szCs w:val="28"/>
        </w:rPr>
        <w:tab/>
      </w:r>
      <w:r w:rsidRPr="006F49EA">
        <w:rPr>
          <w:rFonts w:cs="Arial"/>
          <w:b/>
          <w:sz w:val="28"/>
          <w:szCs w:val="28"/>
        </w:rPr>
        <w:t>Marktanalyse</w:t>
      </w:r>
    </w:p>
    <w:p w:rsidR="00EA39FD" w:rsidRPr="00C6319E" w:rsidRDefault="00EA39FD" w:rsidP="000B559F">
      <w:pPr>
        <w:pStyle w:val="D-2Aufz"/>
      </w:pPr>
      <w:r w:rsidRPr="00C6319E">
        <w:t>4.1</w:t>
      </w:r>
      <w:r>
        <w:tab/>
      </w:r>
      <w:r w:rsidRPr="00C6319E">
        <w:t>Kunden-/ Nachfragepotenzial</w:t>
      </w:r>
    </w:p>
    <w:p w:rsidR="00EA39FD" w:rsidRDefault="00EA39FD" w:rsidP="00667865">
      <w:pPr>
        <w:pStyle w:val="D-Zusatz"/>
      </w:pPr>
      <w:r>
        <w:t>Welche Kunden/ Gäste sprechen Sie an? Woher kommen diese?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1197"/>
        <w:gridCol w:w="3543"/>
      </w:tblGrid>
      <w:tr w:rsidR="00EA39FD" w:rsidTr="003E0808">
        <w:trPr>
          <w:trHeight w:val="430"/>
        </w:trPr>
        <w:tc>
          <w:tcPr>
            <w:tcW w:w="3624" w:type="dxa"/>
          </w:tcPr>
          <w:p w:rsidR="00EA39FD" w:rsidRPr="007B18FE" w:rsidRDefault="008457FE" w:rsidP="005D007F">
            <w:pPr>
              <w:rPr>
                <w:szCs w:val="22"/>
              </w:rPr>
            </w:pPr>
            <w:r w:rsidRPr="007B18FE">
              <w:rPr>
                <w:szCs w:val="22"/>
              </w:rPr>
              <w:t>Kundenkreis</w:t>
            </w:r>
          </w:p>
        </w:tc>
        <w:tc>
          <w:tcPr>
            <w:tcW w:w="1197" w:type="dxa"/>
          </w:tcPr>
          <w:p w:rsidR="00EA39FD" w:rsidRPr="007B18FE" w:rsidRDefault="00EA39FD" w:rsidP="008457FE">
            <w:pPr>
              <w:rPr>
                <w:szCs w:val="22"/>
              </w:rPr>
            </w:pPr>
            <w:r w:rsidRPr="007B18FE">
              <w:rPr>
                <w:szCs w:val="22"/>
              </w:rPr>
              <w:t>Anzahl</w:t>
            </w:r>
            <w:r w:rsidRPr="007B18FE">
              <w:rPr>
                <w:szCs w:val="22"/>
              </w:rPr>
              <w:br/>
            </w:r>
            <w:r w:rsidR="008457FE" w:rsidRPr="007B18FE">
              <w:rPr>
                <w:szCs w:val="22"/>
              </w:rPr>
              <w:t>Gäste</w:t>
            </w:r>
          </w:p>
        </w:tc>
        <w:tc>
          <w:tcPr>
            <w:tcW w:w="3543" w:type="dxa"/>
          </w:tcPr>
          <w:p w:rsidR="00EA39FD" w:rsidRPr="007B18FE" w:rsidRDefault="00EA39FD" w:rsidP="008457FE">
            <w:pPr>
              <w:pStyle w:val="Fuzeile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7B18FE">
              <w:rPr>
                <w:szCs w:val="22"/>
              </w:rPr>
              <w:t>Beurteilung</w:t>
            </w:r>
            <w:r w:rsidRPr="007B18FE">
              <w:rPr>
                <w:szCs w:val="22"/>
              </w:rPr>
              <w:br/>
            </w:r>
            <w:r w:rsidRPr="007B18FE">
              <w:rPr>
                <w:sz w:val="18"/>
                <w:szCs w:val="18"/>
              </w:rPr>
              <w:t>(z.B. besonders interessant, besondere Bedürfnisse …)</w:t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EA39FD" w:rsidTr="003E0808">
        <w:trPr>
          <w:trHeight w:val="427"/>
        </w:trPr>
        <w:tc>
          <w:tcPr>
            <w:tcW w:w="3624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</w:p>
        </w:tc>
        <w:tc>
          <w:tcPr>
            <w:tcW w:w="1197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EA39FD" w:rsidRPr="007B18FE" w:rsidRDefault="00EA39FD" w:rsidP="005D007F">
            <w:pPr>
              <w:spacing w:line="360" w:lineRule="auto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4.2</w:t>
      </w:r>
      <w:r>
        <w:rPr>
          <w:rFonts w:cs="Arial"/>
          <w:b/>
          <w:bCs/>
          <w:sz w:val="26"/>
          <w:szCs w:val="26"/>
        </w:rPr>
        <w:tab/>
      </w:r>
      <w:r w:rsidR="008457FE">
        <w:rPr>
          <w:rFonts w:cs="Arial"/>
          <w:b/>
          <w:bCs/>
          <w:sz w:val="26"/>
          <w:szCs w:val="26"/>
        </w:rPr>
        <w:t>Mitbewerber</w:t>
      </w:r>
    </w:p>
    <w:p w:rsidR="00EA39FD" w:rsidRPr="00C6319E" w:rsidRDefault="00EA39FD" w:rsidP="008457FE">
      <w:pPr>
        <w:pStyle w:val="D-Zusatz"/>
      </w:pPr>
      <w:r w:rsidRPr="00C6319E">
        <w:t>Welche Mitbewerber existieren im Ort und in der Region? W</w:t>
      </w:r>
      <w:r>
        <w:t>as bieten diese an</w:t>
      </w:r>
      <w:r w:rsidRPr="00C6319E">
        <w:t>?</w:t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4"/>
        <w:gridCol w:w="2976"/>
        <w:gridCol w:w="2694"/>
      </w:tblGrid>
      <w:tr w:rsidR="00EA39FD" w:rsidTr="003E0808">
        <w:trPr>
          <w:trHeight w:val="384"/>
        </w:trPr>
        <w:tc>
          <w:tcPr>
            <w:tcW w:w="2694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EA39FD" w:rsidRPr="007B18FE" w:rsidRDefault="00EA39FD" w:rsidP="007B18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2"/>
              </w:rPr>
            </w:pPr>
            <w:r w:rsidRPr="007B18FE">
              <w:rPr>
                <w:szCs w:val="22"/>
              </w:rPr>
              <w:t xml:space="preserve">Mitbewerber / Ort bzw. </w:t>
            </w:r>
            <w:r w:rsidRPr="007B18FE">
              <w:rPr>
                <w:szCs w:val="22"/>
              </w:rPr>
              <w:br/>
              <w:t>Entfernung (siehe auch Hofladen-App)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A39FD" w:rsidRPr="007B18FE" w:rsidRDefault="00EA39FD" w:rsidP="007B18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2"/>
              </w:rPr>
            </w:pPr>
            <w:r w:rsidRPr="007B18FE">
              <w:rPr>
                <w:szCs w:val="22"/>
              </w:rPr>
              <w:t>Angebot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A39FD" w:rsidRPr="007B18FE" w:rsidRDefault="00EA39FD" w:rsidP="007B18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2"/>
              </w:rPr>
            </w:pPr>
            <w:r w:rsidRPr="007B18FE">
              <w:rPr>
                <w:szCs w:val="22"/>
              </w:rPr>
              <w:t>Unterschied zu Ihrem Vorhaben</w:t>
            </w:r>
          </w:p>
        </w:tc>
      </w:tr>
      <w:tr w:rsidR="00EA39FD" w:rsidTr="003E0808">
        <w:trPr>
          <w:trHeight w:val="256"/>
        </w:trPr>
        <w:tc>
          <w:tcPr>
            <w:tcW w:w="2694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3E0808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5D007F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457FE" w:rsidRPr="00200699" w:rsidRDefault="008457FE" w:rsidP="008457FE">
      <w:pPr>
        <w:pStyle w:val="D-Flietext"/>
      </w:pPr>
      <w:r w:rsidRPr="00200699">
        <w:t>Welche Besonderheiten / Aktivitäten bieten Sie im Vergleich zu Ihren Mitbewerbern?</w:t>
      </w:r>
    </w:p>
    <w:p w:rsidR="008457FE" w:rsidRDefault="008457FE" w:rsidP="008457FE">
      <w:pPr>
        <w:pStyle w:val="D-Flietext"/>
      </w:pPr>
      <w:r w:rsidRPr="00200699">
        <w:t>Wo</w:t>
      </w:r>
      <w:r>
        <w:t>durch hebt sich Ihr Angebot ab?</w:t>
      </w:r>
      <w:r>
        <w:br/>
      </w:r>
      <w:r w:rsidRPr="00200699">
        <w:t xml:space="preserve">Was ist das Besondere des Angebots („einzigartige, unverwechselbare, möglichst uneinholbare Merkmale des Unternehmens, des Produkts, der Serviceaktivitäten, der Person...“ – UMP’s: </w:t>
      </w:r>
      <w:r w:rsidRPr="00200699">
        <w:rPr>
          <w:b/>
          <w:bCs/>
        </w:rPr>
        <w:t>U</w:t>
      </w:r>
      <w:r w:rsidRPr="00200699">
        <w:t xml:space="preserve">nique </w:t>
      </w:r>
      <w:r w:rsidRPr="00200699">
        <w:rPr>
          <w:b/>
          <w:bCs/>
        </w:rPr>
        <w:t>M</w:t>
      </w:r>
      <w:r w:rsidRPr="00200699">
        <w:t xml:space="preserve">arketing </w:t>
      </w:r>
      <w:r w:rsidRPr="00200699">
        <w:rPr>
          <w:b/>
          <w:bCs/>
        </w:rPr>
        <w:t>P</w:t>
      </w:r>
      <w:r w:rsidRPr="00200699">
        <w:t>ropositions)</w:t>
      </w:r>
    </w:p>
    <w:p w:rsidR="008457FE" w:rsidRPr="008457FE" w:rsidRDefault="008457FE" w:rsidP="008457FE">
      <w:pPr>
        <w:spacing w:line="360" w:lineRule="auto"/>
        <w:rPr>
          <w:bCs/>
        </w:rPr>
      </w:pPr>
    </w:p>
    <w:p w:rsidR="008457FE" w:rsidRPr="00200699" w:rsidRDefault="008457FE" w:rsidP="008457FE">
      <w:pPr>
        <w:pStyle w:val="D-Flietext"/>
      </w:pPr>
      <w:r w:rsidRPr="00200699">
        <w:t>Oder kurz gesagt: Was ist bei Ihnen anders als bei allen anderen?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6159"/>
      </w:tblGrid>
      <w:tr w:rsidR="008457FE" w:rsidRPr="008457FE" w:rsidTr="003E0808">
        <w:tc>
          <w:tcPr>
            <w:tcW w:w="2141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8457FE">
              <w:rPr>
                <w:szCs w:val="22"/>
              </w:rPr>
              <w:t>Ambiente der Bauernhof- / Winzerhofgastronomie</w:t>
            </w:r>
            <w:r w:rsidRPr="008457FE">
              <w:rPr>
                <w:sz w:val="20"/>
                <w:szCs w:val="20"/>
              </w:rPr>
              <w:br/>
              <w:t>(Flair, Architektur, Außengestaltung, Gartengestaltung, Innenraumgestaltung, Dekoration etc.)</w:t>
            </w:r>
          </w:p>
        </w:tc>
        <w:tc>
          <w:tcPr>
            <w:tcW w:w="6223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8457F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instrText xml:space="preserve"> FORMTEXT </w:instrText>
            </w:r>
            <w:r w:rsidRPr="008457FE">
              <w:fldChar w:fldCharType="separate"/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fldChar w:fldCharType="end"/>
            </w:r>
          </w:p>
        </w:tc>
      </w:tr>
      <w:tr w:rsidR="008457FE" w:rsidRPr="008457FE" w:rsidTr="003E0808">
        <w:tc>
          <w:tcPr>
            <w:tcW w:w="2141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8457FE">
              <w:rPr>
                <w:szCs w:val="22"/>
              </w:rPr>
              <w:t>Zusatzangebote für Ihre Gäste</w:t>
            </w:r>
            <w:r w:rsidRPr="008457FE">
              <w:rPr>
                <w:sz w:val="20"/>
                <w:szCs w:val="20"/>
              </w:rPr>
              <w:br/>
              <w:t>(z.B. Familienfeste, Aktionswochen, Aktionstage, Kulinarik-Seminare, Verkostungen, Führungen, etc.)</w:t>
            </w:r>
          </w:p>
        </w:tc>
        <w:tc>
          <w:tcPr>
            <w:tcW w:w="6223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8457F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instrText xml:space="preserve"> FORMTEXT </w:instrText>
            </w:r>
            <w:r w:rsidRPr="008457FE">
              <w:fldChar w:fldCharType="separate"/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fldChar w:fldCharType="end"/>
            </w:r>
          </w:p>
        </w:tc>
      </w:tr>
      <w:tr w:rsidR="008457FE" w:rsidRPr="008457FE" w:rsidTr="003E0808">
        <w:tc>
          <w:tcPr>
            <w:tcW w:w="2141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57FE">
              <w:rPr>
                <w:szCs w:val="22"/>
              </w:rPr>
              <w:t xml:space="preserve">Service- bzw. Dienstleistungen für die Gäste? </w:t>
            </w:r>
          </w:p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t>(Take-Away-Angebote, Spielmöglichkeiten für Kinder)</w:t>
            </w:r>
          </w:p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223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8457F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instrText xml:space="preserve"> FORMTEXT </w:instrText>
            </w:r>
            <w:r w:rsidRPr="008457FE">
              <w:fldChar w:fldCharType="separate"/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fldChar w:fldCharType="end"/>
            </w:r>
          </w:p>
        </w:tc>
      </w:tr>
      <w:tr w:rsidR="008457FE" w:rsidRPr="008457FE" w:rsidTr="003E0808">
        <w:tc>
          <w:tcPr>
            <w:tcW w:w="2141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8457FE">
              <w:rPr>
                <w:szCs w:val="22"/>
              </w:rPr>
              <w:t>In sonstigen Bereichen?</w:t>
            </w:r>
          </w:p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</w:p>
        </w:tc>
        <w:tc>
          <w:tcPr>
            <w:tcW w:w="6223" w:type="dxa"/>
          </w:tcPr>
          <w:p w:rsidR="008457FE" w:rsidRPr="008457FE" w:rsidRDefault="008457FE" w:rsidP="008457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8457F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instrText xml:space="preserve"> FORMTEXT </w:instrText>
            </w:r>
            <w:r w:rsidRPr="008457FE">
              <w:fldChar w:fldCharType="separate"/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t> </w:t>
            </w:r>
            <w:r w:rsidRPr="008457FE">
              <w:fldChar w:fldCharType="end"/>
            </w:r>
          </w:p>
        </w:tc>
      </w:tr>
    </w:tbl>
    <w:p w:rsidR="008457FE" w:rsidRPr="008457FE" w:rsidRDefault="008457FE" w:rsidP="008457FE">
      <w:pPr>
        <w:spacing w:line="360" w:lineRule="auto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4.3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Kooperationsmöglichkeiten</w:t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694"/>
      </w:tblGrid>
      <w:tr w:rsidR="00EA39FD" w:rsidTr="007B18FE">
        <w:tc>
          <w:tcPr>
            <w:tcW w:w="3119" w:type="dxa"/>
          </w:tcPr>
          <w:p w:rsidR="00EA39FD" w:rsidRPr="007B18FE" w:rsidRDefault="00EA39FD" w:rsidP="007B18FE">
            <w:pPr>
              <w:spacing w:before="40" w:after="40" w:line="240" w:lineRule="atLeast"/>
              <w:rPr>
                <w:b/>
                <w:szCs w:val="22"/>
              </w:rPr>
            </w:pPr>
          </w:p>
        </w:tc>
        <w:tc>
          <w:tcPr>
            <w:tcW w:w="2551" w:type="dxa"/>
          </w:tcPr>
          <w:p w:rsidR="00EA39FD" w:rsidRPr="007B18FE" w:rsidRDefault="00EA39FD" w:rsidP="007B18FE">
            <w:pPr>
              <w:spacing w:before="40" w:after="40" w:line="240" w:lineRule="atLeast"/>
              <w:rPr>
                <w:b/>
                <w:szCs w:val="22"/>
              </w:rPr>
            </w:pPr>
            <w:r w:rsidRPr="007B18FE">
              <w:rPr>
                <w:b/>
                <w:szCs w:val="22"/>
              </w:rPr>
              <w:t>Branche</w:t>
            </w:r>
          </w:p>
        </w:tc>
        <w:tc>
          <w:tcPr>
            <w:tcW w:w="2694" w:type="dxa"/>
          </w:tcPr>
          <w:p w:rsidR="00EA39FD" w:rsidRPr="007B18FE" w:rsidRDefault="00EA39FD" w:rsidP="007B18FE">
            <w:pPr>
              <w:spacing w:before="40" w:after="40" w:line="240" w:lineRule="atLeast"/>
              <w:rPr>
                <w:b/>
                <w:szCs w:val="22"/>
              </w:rPr>
            </w:pPr>
            <w:r w:rsidRPr="007B18FE">
              <w:rPr>
                <w:b/>
                <w:szCs w:val="22"/>
              </w:rPr>
              <w:t>außerhalb der Branche</w:t>
            </w:r>
          </w:p>
        </w:tc>
      </w:tr>
      <w:tr w:rsidR="00EA39FD" w:rsidTr="007B18FE">
        <w:tc>
          <w:tcPr>
            <w:tcW w:w="3119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Welche Kooperationspartner gibt es für Ihren neuen Betriebszweig?</w:t>
            </w:r>
          </w:p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2551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</w:tr>
      <w:tr w:rsidR="00EA39FD" w:rsidTr="007B18FE">
        <w:tc>
          <w:tcPr>
            <w:tcW w:w="3119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In welcher Form wäre eine Kooperation denkbar?</w:t>
            </w:r>
          </w:p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2551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</w:tr>
      <w:tr w:rsidR="00EA39FD" w:rsidTr="007B18FE">
        <w:tc>
          <w:tcPr>
            <w:tcW w:w="3119" w:type="dxa"/>
          </w:tcPr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Welche Möglichkeiten haben Sie zum Erfahrungsaustausch mit anderen Anbietern?</w:t>
            </w:r>
          </w:p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</w:p>
          <w:p w:rsidR="00EA39FD" w:rsidRPr="007B18FE" w:rsidRDefault="00EA39FD" w:rsidP="005D007F">
            <w:pPr>
              <w:spacing w:before="40" w:after="40"/>
              <w:rPr>
                <w:szCs w:val="22"/>
              </w:rPr>
            </w:pPr>
          </w:p>
        </w:tc>
        <w:tc>
          <w:tcPr>
            <w:tcW w:w="2551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:rsidR="00EA39FD" w:rsidRPr="008457FE" w:rsidRDefault="00EA39FD" w:rsidP="005D007F">
            <w:pPr>
              <w:spacing w:before="40" w:after="40"/>
              <w:rPr>
                <w:sz w:val="20"/>
                <w:szCs w:val="20"/>
              </w:rPr>
            </w:pPr>
            <w:r w:rsidRPr="008457F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457FE">
              <w:rPr>
                <w:sz w:val="20"/>
                <w:szCs w:val="20"/>
              </w:rPr>
              <w:instrText xml:space="preserve"> FORMTEXT </w:instrText>
            </w:r>
            <w:r w:rsidRPr="008457FE">
              <w:rPr>
                <w:sz w:val="20"/>
                <w:szCs w:val="20"/>
              </w:rPr>
            </w:r>
            <w:r w:rsidRPr="008457FE">
              <w:rPr>
                <w:sz w:val="20"/>
                <w:szCs w:val="20"/>
              </w:rPr>
              <w:fldChar w:fldCharType="separate"/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noProof/>
                <w:sz w:val="20"/>
                <w:szCs w:val="20"/>
              </w:rPr>
              <w:t> </w:t>
            </w:r>
            <w:r w:rsidRPr="008457FE">
              <w:rPr>
                <w:sz w:val="20"/>
                <w:szCs w:val="20"/>
              </w:rPr>
              <w:fldChar w:fldCharType="end"/>
            </w:r>
          </w:p>
        </w:tc>
      </w:tr>
    </w:tbl>
    <w:p w:rsidR="00EA39FD" w:rsidRDefault="00EA39FD" w:rsidP="00EA39FD">
      <w:pPr>
        <w:spacing w:line="360" w:lineRule="auto"/>
      </w:pPr>
    </w:p>
    <w:p w:rsidR="00EA39FD" w:rsidRPr="00C6319E" w:rsidRDefault="00EA39FD" w:rsidP="008457FE">
      <w:pPr>
        <w:pStyle w:val="D-1Aufz"/>
      </w:pPr>
      <w:r w:rsidRPr="00C6319E">
        <w:t>5.</w:t>
      </w:r>
      <w:r>
        <w:tab/>
      </w:r>
      <w:r w:rsidRPr="00C6319E">
        <w:t>Marketingstrategie</w:t>
      </w:r>
    </w:p>
    <w:p w:rsidR="00EA39FD" w:rsidRPr="00C6319E" w:rsidRDefault="00EA39FD" w:rsidP="008457FE">
      <w:pPr>
        <w:pStyle w:val="D-2Aufz"/>
      </w:pPr>
      <w:r>
        <w:t>5.1</w:t>
      </w:r>
      <w:r>
        <w:tab/>
      </w:r>
      <w:r w:rsidR="008457FE">
        <w:t>Produktpolitik / Beschreibung des Angebots</w:t>
      </w:r>
      <w:r>
        <w:br/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6371"/>
      </w:tblGrid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</w:rPr>
            </w:pPr>
            <w:r w:rsidRPr="007B18FE">
              <w:rPr>
                <w:szCs w:val="22"/>
              </w:rPr>
              <w:t>Ihr Angebot:</w:t>
            </w:r>
          </w:p>
        </w:tc>
        <w:tc>
          <w:tcPr>
            <w:tcW w:w="6371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Speisekarte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Getränkekarte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Aktionsangebote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Catering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Event –Angebote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7B18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57FE" w:rsidTr="008408BF">
        <w:tc>
          <w:tcPr>
            <w:tcW w:w="1993" w:type="dxa"/>
          </w:tcPr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Take-Away-Angebote</w:t>
            </w:r>
          </w:p>
          <w:p w:rsidR="008457FE" w:rsidRPr="007B18FE" w:rsidRDefault="008457FE" w:rsidP="003C0E5A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(ergänzende Unterlage)</w:t>
            </w:r>
          </w:p>
          <w:p w:rsidR="008457FE" w:rsidRPr="007B18FE" w:rsidRDefault="008457FE" w:rsidP="003C0E5A">
            <w:pPr>
              <w:spacing w:before="40" w:after="40"/>
              <w:rPr>
                <w:szCs w:val="22"/>
              </w:rPr>
            </w:pPr>
          </w:p>
        </w:tc>
        <w:tc>
          <w:tcPr>
            <w:tcW w:w="6371" w:type="dxa"/>
          </w:tcPr>
          <w:p w:rsidR="008457FE" w:rsidRPr="007B18FE" w:rsidRDefault="007B18FE" w:rsidP="003C0E5A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</w:tbl>
    <w:p w:rsidR="003E0808" w:rsidRDefault="003E0808" w:rsidP="003E0808">
      <w:pPr>
        <w:spacing w:line="360" w:lineRule="auto"/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5.2.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Preispolitik</w:t>
      </w: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6444"/>
      </w:tblGrid>
      <w:tr w:rsidR="003E0808" w:rsidRPr="003E0808" w:rsidTr="008408BF">
        <w:tc>
          <w:tcPr>
            <w:tcW w:w="1920" w:type="dxa"/>
          </w:tcPr>
          <w:p w:rsidR="003E0808" w:rsidRPr="003E0808" w:rsidRDefault="003E0808" w:rsidP="003E0808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 w:rsidRPr="003E0808">
              <w:rPr>
                <w:szCs w:val="22"/>
              </w:rPr>
              <w:t>Preisgestaltung unter Berücksichtigung von:</w:t>
            </w:r>
          </w:p>
          <w:p w:rsidR="003E0808" w:rsidRPr="003E0808" w:rsidRDefault="003E0808" w:rsidP="003E0808">
            <w:pPr>
              <w:spacing w:before="40" w:after="40"/>
              <w:rPr>
                <w:szCs w:val="22"/>
              </w:rPr>
            </w:pPr>
          </w:p>
        </w:tc>
        <w:tc>
          <w:tcPr>
            <w:tcW w:w="6444" w:type="dxa"/>
          </w:tcPr>
          <w:p w:rsidR="003E0808" w:rsidRPr="007B18FE" w:rsidRDefault="003E0808" w:rsidP="003E0808">
            <w:pPr>
              <w:spacing w:before="40" w:after="40"/>
              <w:rPr>
                <w:szCs w:val="22"/>
              </w:rPr>
            </w:pPr>
            <w:r w:rsidRPr="003E0808">
              <w:rPr>
                <w:szCs w:val="22"/>
              </w:rPr>
              <w:t>Kostenberechnung, Preis der Mitbewerber, Gewinnvorstellungen, Konditionen /Preisnachlässe für größere Aufträge/ Gruppen, Preis- Leistungsverhältnis, Kostensensibilität der Gäste, sonstiges…</w:t>
            </w:r>
          </w:p>
          <w:p w:rsidR="003E0808" w:rsidRPr="003E0808" w:rsidRDefault="003E0808" w:rsidP="003E0808">
            <w:pPr>
              <w:spacing w:before="40" w:after="40"/>
              <w:rPr>
                <w:szCs w:val="22"/>
              </w:rPr>
            </w:pPr>
            <w:r w:rsidRPr="003E0808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E0808">
              <w:rPr>
                <w:szCs w:val="22"/>
              </w:rPr>
              <w:instrText xml:space="preserve"> FORMTEXT </w:instrText>
            </w:r>
            <w:r w:rsidRPr="003E0808">
              <w:rPr>
                <w:szCs w:val="22"/>
              </w:rPr>
            </w:r>
            <w:r w:rsidRPr="003E0808">
              <w:rPr>
                <w:szCs w:val="22"/>
              </w:rPr>
              <w:fldChar w:fldCharType="separate"/>
            </w:r>
            <w:r w:rsidRPr="003E0808">
              <w:rPr>
                <w:noProof/>
                <w:szCs w:val="22"/>
              </w:rPr>
              <w:t> </w:t>
            </w:r>
            <w:r w:rsidRPr="003E0808">
              <w:rPr>
                <w:noProof/>
                <w:szCs w:val="22"/>
              </w:rPr>
              <w:t> </w:t>
            </w:r>
            <w:r w:rsidRPr="003E0808">
              <w:rPr>
                <w:noProof/>
                <w:szCs w:val="22"/>
              </w:rPr>
              <w:t> </w:t>
            </w:r>
            <w:r w:rsidRPr="003E0808">
              <w:rPr>
                <w:noProof/>
                <w:szCs w:val="22"/>
              </w:rPr>
              <w:t> </w:t>
            </w:r>
            <w:r w:rsidRPr="003E0808">
              <w:rPr>
                <w:noProof/>
                <w:szCs w:val="22"/>
              </w:rPr>
              <w:t> </w:t>
            </w:r>
            <w:r w:rsidRPr="003E0808">
              <w:rPr>
                <w:szCs w:val="22"/>
              </w:rPr>
              <w:fldChar w:fldCharType="end"/>
            </w:r>
          </w:p>
        </w:tc>
      </w:tr>
    </w:tbl>
    <w:p w:rsidR="003E0808" w:rsidRPr="007B18FE" w:rsidRDefault="003E0808" w:rsidP="003E0808">
      <w:pPr>
        <w:spacing w:line="360" w:lineRule="auto"/>
        <w:rPr>
          <w:szCs w:val="22"/>
        </w:rPr>
      </w:pPr>
    </w:p>
    <w:p w:rsidR="007B18FE" w:rsidRDefault="00EA39FD" w:rsidP="007B18FE">
      <w:pPr>
        <w:pStyle w:val="D-2Aufz"/>
      </w:pPr>
      <w:r>
        <w:t>5.3</w:t>
      </w:r>
      <w:r>
        <w:tab/>
      </w:r>
      <w:r w:rsidRPr="00C6319E">
        <w:t>Di</w:t>
      </w:r>
      <w:r>
        <w:t>stributionspolitik / Absatzwege</w:t>
      </w:r>
    </w:p>
    <w:p w:rsidR="00EA39FD" w:rsidRPr="00C6319E" w:rsidRDefault="00EA39FD" w:rsidP="007B18FE">
      <w:pPr>
        <w:pStyle w:val="D-Zusatz"/>
      </w:pPr>
      <w:r w:rsidRPr="003E0808">
        <w:t>(siehe auch 4.1 Kunden- Nachfragepotential)</w:t>
      </w:r>
    </w:p>
    <w:p w:rsidR="00EA39FD" w:rsidRPr="00925F20" w:rsidRDefault="00EA39FD" w:rsidP="003E0808">
      <w:pPr>
        <w:pStyle w:val="D-Flietext"/>
      </w:pPr>
    </w:p>
    <w:tbl>
      <w:tblPr>
        <w:tblW w:w="836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2220"/>
      </w:tblGrid>
      <w:tr w:rsidR="00EA39FD" w:rsidTr="008408BF">
        <w:tc>
          <w:tcPr>
            <w:tcW w:w="3072" w:type="dxa"/>
          </w:tcPr>
          <w:p w:rsidR="00EA39FD" w:rsidRPr="007B18FE" w:rsidRDefault="003E0808" w:rsidP="005D007F">
            <w:pPr>
              <w:spacing w:before="40" w:after="40"/>
              <w:rPr>
                <w:b/>
                <w:szCs w:val="22"/>
              </w:rPr>
            </w:pPr>
            <w:r w:rsidRPr="007B18FE">
              <w:rPr>
                <w:b/>
                <w:szCs w:val="22"/>
              </w:rPr>
              <w:t>Angebote</w:t>
            </w:r>
          </w:p>
        </w:tc>
        <w:tc>
          <w:tcPr>
            <w:tcW w:w="3072" w:type="dxa"/>
          </w:tcPr>
          <w:p w:rsidR="00EA39FD" w:rsidRPr="007B18FE" w:rsidRDefault="003E0808" w:rsidP="005D007F">
            <w:pPr>
              <w:spacing w:before="40" w:after="40"/>
              <w:rPr>
                <w:b/>
                <w:szCs w:val="22"/>
              </w:rPr>
            </w:pPr>
            <w:r w:rsidRPr="007B18FE">
              <w:rPr>
                <w:b/>
                <w:szCs w:val="22"/>
              </w:rPr>
              <w:t>Zielgruppe</w:t>
            </w:r>
          </w:p>
        </w:tc>
        <w:tc>
          <w:tcPr>
            <w:tcW w:w="2220" w:type="dxa"/>
          </w:tcPr>
          <w:p w:rsidR="00EA39FD" w:rsidRPr="007B18FE" w:rsidRDefault="003E0808" w:rsidP="005D007F">
            <w:pPr>
              <w:spacing w:before="40" w:after="40"/>
              <w:rPr>
                <w:b/>
                <w:szCs w:val="22"/>
              </w:rPr>
            </w:pPr>
            <w:r w:rsidRPr="007B18FE">
              <w:rPr>
                <w:b/>
                <w:szCs w:val="22"/>
              </w:rPr>
              <w:t>Häufigkeiten</w:t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 xml:space="preserve">Einzelgäste </w:t>
            </w:r>
          </w:p>
          <w:p w:rsidR="008408BF" w:rsidRPr="007B18FE" w:rsidRDefault="008408BF" w:rsidP="008408BF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sz w:val="18"/>
                <w:szCs w:val="18"/>
              </w:rPr>
              <w:t>(Laufkundschaft ohne Anmeldung)</w:t>
            </w: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Familienfeste</w:t>
            </w:r>
          </w:p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 xml:space="preserve">Gruppen mit Anmeldung </w:t>
            </w:r>
            <w:r w:rsidRPr="007B18FE">
              <w:rPr>
                <w:sz w:val="18"/>
                <w:szCs w:val="18"/>
              </w:rPr>
              <w:t>(Busse, Firmen)</w:t>
            </w: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Catering Außer-Haus</w:t>
            </w:r>
          </w:p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Event</w:t>
            </w:r>
          </w:p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  <w:tr w:rsidR="008408BF" w:rsidTr="008408BF"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t>Take away-Angebote</w:t>
            </w:r>
          </w:p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3072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  <w:tc>
          <w:tcPr>
            <w:tcW w:w="2220" w:type="dxa"/>
          </w:tcPr>
          <w:p w:rsidR="008408BF" w:rsidRPr="007B18FE" w:rsidRDefault="008408BF" w:rsidP="008408BF">
            <w:pPr>
              <w:spacing w:before="40" w:after="40"/>
              <w:rPr>
                <w:szCs w:val="22"/>
              </w:rPr>
            </w:pPr>
            <w:r w:rsidRPr="007B18FE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18FE">
              <w:rPr>
                <w:szCs w:val="22"/>
              </w:rPr>
              <w:instrText xml:space="preserve"> FORMTEXT </w:instrText>
            </w:r>
            <w:r w:rsidRPr="007B18FE">
              <w:rPr>
                <w:szCs w:val="22"/>
              </w:rPr>
            </w:r>
            <w:r w:rsidRPr="007B18FE">
              <w:rPr>
                <w:szCs w:val="22"/>
              </w:rPr>
              <w:fldChar w:fldCharType="separate"/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noProof/>
                <w:szCs w:val="22"/>
              </w:rPr>
              <w:t> </w:t>
            </w:r>
            <w:r w:rsidRPr="007B18FE">
              <w:rPr>
                <w:szCs w:val="22"/>
              </w:rP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/>
          <w:szCs w:val="22"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5.4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 xml:space="preserve">Kommunikationspolitik, Werbung und Öffentlichkeitsarbeit </w:t>
      </w:r>
    </w:p>
    <w:p w:rsidR="008408BF" w:rsidRDefault="008408BF" w:rsidP="008408BF">
      <w:pPr>
        <w:pStyle w:val="D-Flietext"/>
      </w:pPr>
      <w:r w:rsidRPr="0050105C">
        <w:t xml:space="preserve">Wie wird </w:t>
      </w:r>
      <w:r>
        <w:t>Ihr Angebot</w:t>
      </w:r>
      <w:r w:rsidRPr="0050105C">
        <w:t xml:space="preserve"> und das Unternehmen bekannt? Maßnahmen zur Werbung, Verkaufsförderung, Öffentlichkeitsarbeit</w:t>
      </w:r>
    </w:p>
    <w:p w:rsidR="00EA39FD" w:rsidRPr="0050105C" w:rsidRDefault="00EA39FD" w:rsidP="00EA39FD">
      <w:pPr>
        <w:rPr>
          <w:sz w:val="16"/>
          <w:szCs w:val="16"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5318"/>
      </w:tblGrid>
      <w:tr w:rsidR="008408BF" w:rsidTr="008408BF">
        <w:tc>
          <w:tcPr>
            <w:tcW w:w="3182" w:type="dxa"/>
          </w:tcPr>
          <w:p w:rsidR="008408BF" w:rsidRDefault="008408BF" w:rsidP="008408BF">
            <w:pPr>
              <w:spacing w:before="40" w:after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Wie und wo werben Sie für Ihren neuen Betriebszweig?</w:t>
            </w:r>
          </w:p>
          <w:p w:rsidR="008408BF" w:rsidRPr="007B18FE" w:rsidRDefault="008408BF" w:rsidP="008408BF">
            <w:pPr>
              <w:spacing w:before="40" w:after="40"/>
              <w:rPr>
                <w:sz w:val="18"/>
                <w:szCs w:val="18"/>
              </w:rPr>
            </w:pPr>
            <w:r w:rsidRPr="007B18FE">
              <w:rPr>
                <w:bCs/>
                <w:sz w:val="18"/>
                <w:szCs w:val="18"/>
              </w:rPr>
              <w:t>(s. auch Anlage Markteinführungskonzept)</w:t>
            </w: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Eigene Homepage:</w:t>
            </w:r>
          </w:p>
          <w:p w:rsidR="008408BF" w:rsidRDefault="008408BF" w:rsidP="008408BF">
            <w:pPr>
              <w:spacing w:before="40" w:after="40"/>
            </w:pPr>
          </w:p>
          <w:p w:rsidR="008408BF" w:rsidRDefault="008408BF" w:rsidP="008408BF">
            <w:pPr>
              <w:spacing w:before="40" w:after="40"/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7B18FE" w:rsidP="008408B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Verlinkung zu folgenden Seiten:</w:t>
            </w:r>
            <w:r>
              <w:rPr>
                <w:szCs w:val="22"/>
              </w:rPr>
              <w:br/>
            </w:r>
            <w:r w:rsidR="008408BF" w:rsidRPr="007B18FE">
              <w:rPr>
                <w:sz w:val="18"/>
                <w:szCs w:val="18"/>
              </w:rPr>
              <w:t>(z.B. Hofladen-App)</w:t>
            </w:r>
          </w:p>
          <w:p w:rsidR="008408BF" w:rsidRPr="0022666C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Pr="00977585" w:rsidRDefault="008408BF" w:rsidP="008408BF">
            <w:pPr>
              <w:spacing w:before="40" w:after="40"/>
              <w:rPr>
                <w:szCs w:val="22"/>
                <w:lang w:val="en-US"/>
              </w:rPr>
            </w:pPr>
            <w:r w:rsidRPr="00977585">
              <w:rPr>
                <w:szCs w:val="22"/>
                <w:lang w:val="en-US"/>
              </w:rPr>
              <w:t>Social Media</w:t>
            </w:r>
          </w:p>
          <w:p w:rsidR="008408BF" w:rsidRPr="00977585" w:rsidRDefault="008408BF" w:rsidP="009667A4">
            <w:pPr>
              <w:spacing w:before="40" w:after="40"/>
              <w:rPr>
                <w:szCs w:val="22"/>
                <w:lang w:val="en-US"/>
              </w:rPr>
            </w:pPr>
            <w:r w:rsidRPr="00977585">
              <w:rPr>
                <w:szCs w:val="22"/>
                <w:lang w:val="en-US"/>
              </w:rPr>
              <w:t>Facebook, Instagram,  Youtube…</w:t>
            </w: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Schaltung von Anzeigen in folgenden Medien:</w:t>
            </w:r>
          </w:p>
          <w:p w:rsidR="008408BF" w:rsidRDefault="008408BF" w:rsidP="008408BF">
            <w:pPr>
              <w:spacing w:before="40" w:after="40"/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Spezielle Aktionen zur Eröffnung:</w:t>
            </w:r>
          </w:p>
          <w:p w:rsidR="008408BF" w:rsidRDefault="008408BF" w:rsidP="008408BF">
            <w:pPr>
              <w:spacing w:before="40" w:after="40"/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Wiederkehrende Aktionen:</w:t>
            </w:r>
          </w:p>
          <w:p w:rsidR="008408BF" w:rsidRDefault="008408BF" w:rsidP="008408BF">
            <w:pPr>
              <w:spacing w:before="40" w:after="40"/>
              <w:rPr>
                <w:szCs w:val="22"/>
              </w:rPr>
            </w:pPr>
          </w:p>
          <w:p w:rsidR="008408BF" w:rsidRDefault="008408BF" w:rsidP="008408BF">
            <w:pPr>
              <w:spacing w:before="40" w:after="40"/>
              <w:rPr>
                <w:szCs w:val="22"/>
              </w:rPr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Pr="00AF26BB" w:rsidRDefault="008408BF" w:rsidP="008408BF">
            <w:pPr>
              <w:spacing w:before="40" w:after="40"/>
              <w:rPr>
                <w:szCs w:val="22"/>
              </w:rPr>
            </w:pPr>
            <w:r w:rsidRPr="00AF26BB">
              <w:rPr>
                <w:szCs w:val="22"/>
              </w:rPr>
              <w:t>Gibt es eine Hofgeschichte? Wie können Sie diese herausstellen, nutzen?</w:t>
            </w: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</w:pPr>
            <w:r>
              <w:rPr>
                <w:szCs w:val="22"/>
              </w:rPr>
              <w:t>Kooperation mit anderen Anbietern:</w:t>
            </w:r>
            <w:r>
              <w:rPr>
                <w:szCs w:val="22"/>
              </w:rPr>
              <w:br/>
            </w: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>
              <w:rPr>
                <w:szCs w:val="22"/>
              </w:rPr>
              <w:t>Branchenübergreifende Kooperation:</w:t>
            </w:r>
            <w:r>
              <w:rPr>
                <w:szCs w:val="22"/>
              </w:rPr>
              <w:br/>
            </w:r>
            <w:r>
              <w:rPr>
                <w:sz w:val="18"/>
                <w:szCs w:val="22"/>
              </w:rPr>
              <w:t>s.a. 4.3</w:t>
            </w:r>
          </w:p>
          <w:p w:rsidR="008408BF" w:rsidRDefault="008408BF" w:rsidP="008408BF">
            <w:pPr>
              <w:spacing w:before="40" w:after="40"/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8BF" w:rsidTr="008408BF">
        <w:tc>
          <w:tcPr>
            <w:tcW w:w="3182" w:type="dxa"/>
          </w:tcPr>
          <w:p w:rsidR="008408BF" w:rsidRDefault="008408BF" w:rsidP="008408BF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>
              <w:rPr>
                <w:szCs w:val="22"/>
              </w:rPr>
              <w:t>Jahreswerbeplan:</w:t>
            </w:r>
          </w:p>
          <w:p w:rsidR="008408BF" w:rsidRDefault="008408BF" w:rsidP="008408BF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</w:p>
        </w:tc>
        <w:tc>
          <w:tcPr>
            <w:tcW w:w="5318" w:type="dxa"/>
          </w:tcPr>
          <w:p w:rsidR="008408BF" w:rsidRDefault="008408BF" w:rsidP="008408BF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/>
        </w:rPr>
      </w:pPr>
    </w:p>
    <w:p w:rsidR="008408BF" w:rsidRDefault="008408BF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tabs>
          <w:tab w:val="left" w:pos="2552"/>
          <w:tab w:val="left" w:pos="5387"/>
        </w:tabs>
        <w:spacing w:before="60" w:after="60"/>
      </w:pPr>
    </w:p>
    <w:tbl>
      <w:tblPr>
        <w:tblpPr w:leftFromText="141" w:rightFromText="141" w:vertAnchor="text" w:horzAnchor="margin" w:tblpXSpec="center" w:tblpY="37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5475"/>
      </w:tblGrid>
      <w:tr w:rsidR="002A12D0" w:rsidTr="002A12D0">
        <w:tc>
          <w:tcPr>
            <w:tcW w:w="3030" w:type="dxa"/>
          </w:tcPr>
          <w:p w:rsidR="002A12D0" w:rsidRDefault="002A12D0" w:rsidP="002A12D0">
            <w:pPr>
              <w:tabs>
                <w:tab w:val="left" w:pos="2552"/>
                <w:tab w:val="left" w:pos="5387"/>
              </w:tabs>
              <w:spacing w:before="60" w:after="60"/>
            </w:pPr>
            <w:r>
              <w:t>Ort, Datum)</w:t>
            </w:r>
          </w:p>
        </w:tc>
        <w:tc>
          <w:tcPr>
            <w:tcW w:w="5475" w:type="dxa"/>
          </w:tcPr>
          <w:p w:rsidR="002A12D0" w:rsidRDefault="002A12D0" w:rsidP="002A12D0">
            <w:pPr>
              <w:tabs>
                <w:tab w:val="left" w:pos="2552"/>
                <w:tab w:val="left" w:pos="5387"/>
              </w:tabs>
              <w:spacing w:before="60" w:after="60"/>
            </w:pPr>
            <w:r>
              <w:t>(Unterschrift)</w:t>
            </w:r>
          </w:p>
        </w:tc>
      </w:tr>
    </w:tbl>
    <w:p w:rsidR="001F35F0" w:rsidRPr="00EA39FD" w:rsidRDefault="001F35F0" w:rsidP="002A12D0"/>
    <w:sectPr w:rsidR="001F35F0" w:rsidRPr="00EA39FD" w:rsidSect="00557B03">
      <w:headerReference w:type="default" r:id="rId7"/>
      <w:footerReference w:type="default" r:id="rId8"/>
      <w:pgSz w:w="11906" w:h="16838"/>
      <w:pgMar w:top="1701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9F" w:rsidRDefault="000B559F" w:rsidP="00CB688B">
      <w:r>
        <w:separator/>
      </w:r>
    </w:p>
  </w:endnote>
  <w:endnote w:type="continuationSeparator" w:id="0">
    <w:p w:rsidR="000B559F" w:rsidRDefault="000B559F" w:rsidP="00C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9F" w:rsidRPr="007C1D8E" w:rsidRDefault="002A12D0" w:rsidP="007C1D8E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Gisela Enderle</w:t>
    </w:r>
    <w:r w:rsidR="000B559F">
      <w:rPr>
        <w:sz w:val="20"/>
        <w:szCs w:val="20"/>
      </w:rPr>
      <w:t xml:space="preserve">  </w:t>
    </w:r>
    <w:r w:rsidR="000B559F" w:rsidRPr="007C1D8E">
      <w:rPr>
        <w:sz w:val="20"/>
        <w:szCs w:val="20"/>
      </w:rPr>
      <w:t xml:space="preserve">l </w:t>
    </w:r>
    <w:r w:rsidR="000B559F">
      <w:rPr>
        <w:sz w:val="20"/>
        <w:szCs w:val="20"/>
      </w:rPr>
      <w:t xml:space="preserve"> </w:t>
    </w:r>
    <w:r>
      <w:rPr>
        <w:sz w:val="20"/>
        <w:szCs w:val="20"/>
      </w:rPr>
      <w:t>LEL</w:t>
    </w:r>
    <w:r w:rsidR="000B559F" w:rsidRPr="007C1D8E">
      <w:rPr>
        <w:sz w:val="20"/>
        <w:szCs w:val="20"/>
      </w:rPr>
      <w:tab/>
    </w:r>
    <w:r w:rsidR="008408BF">
      <w:rPr>
        <w:sz w:val="20"/>
        <w:szCs w:val="20"/>
      </w:rPr>
      <w:t xml:space="preserve">März </w:t>
    </w:r>
    <w:r w:rsidR="000B559F" w:rsidRPr="007C1D8E">
      <w:rPr>
        <w:sz w:val="20"/>
        <w:szCs w:val="20"/>
      </w:rPr>
      <w:t>2021</w:t>
    </w:r>
    <w:r w:rsidR="000B559F" w:rsidRPr="007C1D8E">
      <w:rPr>
        <w:sz w:val="20"/>
        <w:szCs w:val="20"/>
      </w:rPr>
      <w:tab/>
    </w:r>
    <w:sdt>
      <w:sdtPr>
        <w:rPr>
          <w:sz w:val="20"/>
          <w:szCs w:val="20"/>
        </w:rPr>
        <w:id w:val="-530494436"/>
        <w:docPartObj>
          <w:docPartGallery w:val="Page Numbers (Bottom of Page)"/>
          <w:docPartUnique/>
        </w:docPartObj>
      </w:sdtPr>
      <w:sdtEndPr/>
      <w:sdtContent>
        <w:r w:rsidR="000B559F" w:rsidRPr="007C1D8E">
          <w:rPr>
            <w:sz w:val="20"/>
            <w:szCs w:val="20"/>
          </w:rPr>
          <w:fldChar w:fldCharType="begin"/>
        </w:r>
        <w:r w:rsidR="000B559F" w:rsidRPr="007C1D8E">
          <w:rPr>
            <w:sz w:val="20"/>
            <w:szCs w:val="20"/>
          </w:rPr>
          <w:instrText>PAGE   \* MERGEFORMAT</w:instrText>
        </w:r>
        <w:r w:rsidR="000B559F" w:rsidRPr="007C1D8E">
          <w:rPr>
            <w:sz w:val="20"/>
            <w:szCs w:val="20"/>
          </w:rPr>
          <w:fldChar w:fldCharType="separate"/>
        </w:r>
        <w:r w:rsidR="00946A2F">
          <w:rPr>
            <w:noProof/>
            <w:sz w:val="20"/>
            <w:szCs w:val="20"/>
          </w:rPr>
          <w:t>1</w:t>
        </w:r>
        <w:r w:rsidR="000B559F" w:rsidRPr="007C1D8E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9F" w:rsidRDefault="000B559F" w:rsidP="00CB688B">
      <w:r>
        <w:separator/>
      </w:r>
    </w:p>
  </w:footnote>
  <w:footnote w:type="continuationSeparator" w:id="0">
    <w:p w:rsidR="000B559F" w:rsidRDefault="000B559F" w:rsidP="00CB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9F" w:rsidRPr="00356CA6" w:rsidRDefault="000B559F" w:rsidP="00356CA6">
    <w:pPr>
      <w:pStyle w:val="D-Kopfz"/>
    </w:pPr>
    <w:r w:rsidRPr="00356CA6"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-428570</wp:posOffset>
              </wp:positionH>
              <wp:positionV relativeFrom="paragraph">
                <wp:posOffset>-145699</wp:posOffset>
              </wp:positionV>
              <wp:extent cx="3034703" cy="493395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4703" cy="493395"/>
                        <a:chOff x="0" y="0"/>
                        <a:chExt cx="3034703" cy="493395"/>
                      </a:xfrm>
                    </wpg:grpSpPr>
                    <wps:wsp>
                      <wps:cNvPr id="1" name="Textfeld 1"/>
                      <wps:cNvSpPr txBox="1">
                        <a:spLocks noChangeArrowheads="1"/>
                      </wps:cNvSpPr>
                      <wps:spPr bwMode="auto">
                        <a:xfrm>
                          <a:off x="336588" y="140245"/>
                          <a:ext cx="2698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559F" w:rsidRPr="00557B03" w:rsidRDefault="000B559F" w:rsidP="002C21E0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557B03">
                              <w:rPr>
                                <w:rFonts w:cs="Arial"/>
                                <w:b/>
                                <w:smallCaps/>
                                <w:sz w:val="24"/>
                              </w:rPr>
                              <w:t>Arbeitsteam</w:t>
                            </w:r>
                            <w:r w:rsidRPr="00557B03">
                              <w:rPr>
                                <w:rFonts w:cs="Arial"/>
                                <w:b/>
                              </w:rPr>
                              <w:t xml:space="preserve">   Diversifizierung</w:t>
                            </w:r>
                          </w:p>
                        </w:txbxContent>
                      </wps:txbx>
                      <wps:bodyPr rot="0" vert="horz" wrap="square" lIns="18000" tIns="45720" rIns="18000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493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2" o:spid="_x0000_s1026" style="position:absolute;left:0;text-align:left;margin-left:-33.75pt;margin-top:-11.45pt;width:238.95pt;height:38.85pt;z-index:251664384" coordsize="30347,4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3365;top:1402;width:2698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" stroked="f">
                <v:textbox inset=".5mm,,5mm">
                  <w:txbxContent>
                    <w:p w:rsidR="000B559F" w:rsidRPr="00557B03" w:rsidRDefault="000B559F" w:rsidP="002C21E0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557B03">
                        <w:rPr>
                          <w:rFonts w:cs="Arial"/>
                          <w:b/>
                          <w:smallCaps/>
                          <w:sz w:val="24"/>
                        </w:rPr>
                        <w:t>Arbeitsteam</w:t>
                      </w:r>
                      <w:r w:rsidRPr="00557B03">
                        <w:rPr>
                          <w:rFonts w:cs="Arial"/>
                          <w:b/>
                        </w:rPr>
                        <w:t xml:space="preserve">   Diversifizierung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8" type="#_x0000_t75" style="position:absolute;width:7188;height:4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>
      <w:t xml:space="preserve">Unternehmenskonzept </w:t>
    </w:r>
    <w:r w:rsidRPr="00356CA6">
      <w:br/>
    </w:r>
    <w:r>
      <w:t>Bauernhofgastronomie</w:t>
    </w:r>
  </w:p>
  <w:p w:rsidR="000B559F" w:rsidRPr="00303DD0" w:rsidRDefault="000B559F" w:rsidP="00303D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BAC7B6"/>
    <w:lvl w:ilvl="0">
      <w:start w:val="1"/>
      <w:numFmt w:val="bullet"/>
      <w:pStyle w:val="Aufzhlungszeichen3"/>
      <w:lvlText w:val="-"/>
      <w:lvlJc w:val="left"/>
      <w:pPr>
        <w:tabs>
          <w:tab w:val="num" w:pos="2345"/>
        </w:tabs>
        <w:ind w:left="2325" w:hanging="34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0A3C2226"/>
    <w:lvl w:ilvl="0">
      <w:start w:val="1"/>
      <w:numFmt w:val="bullet"/>
      <w:pStyle w:val="Aufzhlungszeichen2"/>
      <w:lvlText w:val=""/>
      <w:lvlJc w:val="left"/>
      <w:pPr>
        <w:tabs>
          <w:tab w:val="num" w:pos="1778"/>
        </w:tabs>
        <w:ind w:left="1576" w:hanging="158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3E87C60"/>
    <w:lvl w:ilvl="0">
      <w:start w:val="1"/>
      <w:numFmt w:val="bullet"/>
      <w:pStyle w:val="Aufzhlungszeichen"/>
      <w:lvlText w:val="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3" w15:restartNumberingAfterBreak="0">
    <w:nsid w:val="03797916"/>
    <w:multiLevelType w:val="hybridMultilevel"/>
    <w:tmpl w:val="40F67E22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A10"/>
    <w:multiLevelType w:val="hybridMultilevel"/>
    <w:tmpl w:val="29A89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B746A"/>
    <w:multiLevelType w:val="hybridMultilevel"/>
    <w:tmpl w:val="951A83C4"/>
    <w:lvl w:ilvl="0" w:tplc="BD9A5388">
      <w:start w:val="1"/>
      <w:numFmt w:val="decimal"/>
      <w:pStyle w:val="D-NummerierungFlietext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B94BAC"/>
    <w:multiLevelType w:val="hybridMultilevel"/>
    <w:tmpl w:val="ABBA7C7A"/>
    <w:lvl w:ilvl="0" w:tplc="9E16611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5337D"/>
    <w:multiLevelType w:val="hybridMultilevel"/>
    <w:tmpl w:val="3638596E"/>
    <w:lvl w:ilvl="0" w:tplc="9E16611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4B6"/>
    <w:multiLevelType w:val="hybridMultilevel"/>
    <w:tmpl w:val="640C86D0"/>
    <w:lvl w:ilvl="0" w:tplc="16DA05B6">
      <w:start w:val="1"/>
      <w:numFmt w:val="decimal"/>
      <w:lvlText w:val="%1."/>
      <w:lvlJc w:val="left"/>
      <w:pPr>
        <w:ind w:left="717" w:hanging="360"/>
      </w:pPr>
      <w:rPr>
        <w:rFonts w:cs="Arial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9B544D"/>
    <w:multiLevelType w:val="hybridMultilevel"/>
    <w:tmpl w:val="81B0DC4A"/>
    <w:lvl w:ilvl="0" w:tplc="D578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C5C16"/>
    <w:multiLevelType w:val="hybridMultilevel"/>
    <w:tmpl w:val="EE02443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16A1"/>
    <w:multiLevelType w:val="hybridMultilevel"/>
    <w:tmpl w:val="ADE48728"/>
    <w:lvl w:ilvl="0" w:tplc="9E166112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8EA4267"/>
    <w:multiLevelType w:val="hybridMultilevel"/>
    <w:tmpl w:val="53845B2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5A69"/>
    <w:multiLevelType w:val="hybridMultilevel"/>
    <w:tmpl w:val="C94612E8"/>
    <w:lvl w:ilvl="0" w:tplc="91FACC78">
      <w:start w:val="1"/>
      <w:numFmt w:val="bullet"/>
      <w:pStyle w:val="D-Punktaufzhlung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E46A8"/>
    <w:multiLevelType w:val="hybridMultilevel"/>
    <w:tmpl w:val="ED3237E6"/>
    <w:lvl w:ilvl="0" w:tplc="5C443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22E2"/>
    <w:multiLevelType w:val="hybridMultilevel"/>
    <w:tmpl w:val="0CB03622"/>
    <w:lvl w:ilvl="0" w:tplc="64687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36D6"/>
    <w:multiLevelType w:val="hybridMultilevel"/>
    <w:tmpl w:val="14E4B25C"/>
    <w:lvl w:ilvl="0" w:tplc="8AA8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29D0"/>
    <w:multiLevelType w:val="hybridMultilevel"/>
    <w:tmpl w:val="3EC2F01A"/>
    <w:lvl w:ilvl="0" w:tplc="B41AFC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FE6"/>
    <w:multiLevelType w:val="hybridMultilevel"/>
    <w:tmpl w:val="4CEC4EE4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92C4C"/>
    <w:multiLevelType w:val="hybridMultilevel"/>
    <w:tmpl w:val="27924F30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68A5"/>
    <w:multiLevelType w:val="hybridMultilevel"/>
    <w:tmpl w:val="B68A5C4A"/>
    <w:lvl w:ilvl="0" w:tplc="9E16611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1FA1B48"/>
    <w:multiLevelType w:val="hybridMultilevel"/>
    <w:tmpl w:val="C3F2BBA2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6689"/>
    <w:multiLevelType w:val="hybridMultilevel"/>
    <w:tmpl w:val="2BF493B8"/>
    <w:lvl w:ilvl="0" w:tplc="34A4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7AE"/>
    <w:multiLevelType w:val="hybridMultilevel"/>
    <w:tmpl w:val="489A88C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F5819"/>
    <w:multiLevelType w:val="hybridMultilevel"/>
    <w:tmpl w:val="C082C10E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4543"/>
    <w:multiLevelType w:val="hybridMultilevel"/>
    <w:tmpl w:val="FA788666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77E77"/>
    <w:multiLevelType w:val="hybridMultilevel"/>
    <w:tmpl w:val="FBE62974"/>
    <w:lvl w:ilvl="0" w:tplc="EF7AA18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7"/>
  </w:num>
  <w:num w:numId="5">
    <w:abstractNumId w:val="11"/>
  </w:num>
  <w:num w:numId="6">
    <w:abstractNumId w:val="19"/>
  </w:num>
  <w:num w:numId="7">
    <w:abstractNumId w:val="3"/>
  </w:num>
  <w:num w:numId="8">
    <w:abstractNumId w:val="21"/>
  </w:num>
  <w:num w:numId="9">
    <w:abstractNumId w:val="25"/>
  </w:num>
  <w:num w:numId="10">
    <w:abstractNumId w:val="24"/>
  </w:num>
  <w:num w:numId="11">
    <w:abstractNumId w:val="5"/>
  </w:num>
  <w:num w:numId="12">
    <w:abstractNumId w:val="15"/>
  </w:num>
  <w:num w:numId="13">
    <w:abstractNumId w:val="16"/>
  </w:num>
  <w:num w:numId="14">
    <w:abstractNumId w:val="9"/>
  </w:num>
  <w:num w:numId="15">
    <w:abstractNumId w:val="22"/>
  </w:num>
  <w:num w:numId="16">
    <w:abstractNumId w:val="14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2"/>
  </w:num>
  <w:num w:numId="23">
    <w:abstractNumId w:val="23"/>
  </w:num>
  <w:num w:numId="24">
    <w:abstractNumId w:val="10"/>
  </w:num>
  <w:num w:numId="25">
    <w:abstractNumId w:val="26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FD"/>
    <w:rsid w:val="00024FE5"/>
    <w:rsid w:val="0002588C"/>
    <w:rsid w:val="00030C5F"/>
    <w:rsid w:val="00094ADD"/>
    <w:rsid w:val="000A0731"/>
    <w:rsid w:val="000B559F"/>
    <w:rsid w:val="000E4F44"/>
    <w:rsid w:val="00185756"/>
    <w:rsid w:val="001A5E2A"/>
    <w:rsid w:val="001F35F0"/>
    <w:rsid w:val="002106DA"/>
    <w:rsid w:val="00284117"/>
    <w:rsid w:val="002A12D0"/>
    <w:rsid w:val="002C21E0"/>
    <w:rsid w:val="002E3A48"/>
    <w:rsid w:val="002E454F"/>
    <w:rsid w:val="00303DD0"/>
    <w:rsid w:val="00306CE2"/>
    <w:rsid w:val="00356CA6"/>
    <w:rsid w:val="003A1D8C"/>
    <w:rsid w:val="003C06F2"/>
    <w:rsid w:val="003E0808"/>
    <w:rsid w:val="003E7EB1"/>
    <w:rsid w:val="00441460"/>
    <w:rsid w:val="004511FD"/>
    <w:rsid w:val="004A5B97"/>
    <w:rsid w:val="00527482"/>
    <w:rsid w:val="00553978"/>
    <w:rsid w:val="00557B03"/>
    <w:rsid w:val="005D007F"/>
    <w:rsid w:val="0060132A"/>
    <w:rsid w:val="00621059"/>
    <w:rsid w:val="00667865"/>
    <w:rsid w:val="00676693"/>
    <w:rsid w:val="00684939"/>
    <w:rsid w:val="006941D5"/>
    <w:rsid w:val="006A7360"/>
    <w:rsid w:val="006C7F2A"/>
    <w:rsid w:val="006D74C1"/>
    <w:rsid w:val="006F2DAA"/>
    <w:rsid w:val="00761C90"/>
    <w:rsid w:val="0076294C"/>
    <w:rsid w:val="00763233"/>
    <w:rsid w:val="007A023F"/>
    <w:rsid w:val="007A1BB4"/>
    <w:rsid w:val="007A749C"/>
    <w:rsid w:val="007B18FE"/>
    <w:rsid w:val="007B58BA"/>
    <w:rsid w:val="007C1D8E"/>
    <w:rsid w:val="0083636A"/>
    <w:rsid w:val="008408BF"/>
    <w:rsid w:val="008457FE"/>
    <w:rsid w:val="008820F8"/>
    <w:rsid w:val="00884E5E"/>
    <w:rsid w:val="008B2EBB"/>
    <w:rsid w:val="00946A2F"/>
    <w:rsid w:val="00952F9D"/>
    <w:rsid w:val="009667A4"/>
    <w:rsid w:val="00981DA3"/>
    <w:rsid w:val="009E7BE1"/>
    <w:rsid w:val="00A11922"/>
    <w:rsid w:val="00A42EB4"/>
    <w:rsid w:val="00A57495"/>
    <w:rsid w:val="00AC0224"/>
    <w:rsid w:val="00AD12E6"/>
    <w:rsid w:val="00AD3A30"/>
    <w:rsid w:val="00B227BF"/>
    <w:rsid w:val="00B63432"/>
    <w:rsid w:val="00B63E1F"/>
    <w:rsid w:val="00BC7465"/>
    <w:rsid w:val="00C571BC"/>
    <w:rsid w:val="00C753CE"/>
    <w:rsid w:val="00C91C40"/>
    <w:rsid w:val="00CB688B"/>
    <w:rsid w:val="00D157B7"/>
    <w:rsid w:val="00D37335"/>
    <w:rsid w:val="00D930E6"/>
    <w:rsid w:val="00DE1678"/>
    <w:rsid w:val="00E046E3"/>
    <w:rsid w:val="00E061F6"/>
    <w:rsid w:val="00E24AFF"/>
    <w:rsid w:val="00E31B09"/>
    <w:rsid w:val="00E65BD7"/>
    <w:rsid w:val="00E86C4C"/>
    <w:rsid w:val="00EA39FD"/>
    <w:rsid w:val="00ED78D9"/>
    <w:rsid w:val="00EE21A5"/>
    <w:rsid w:val="00F038C0"/>
    <w:rsid w:val="00F7749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B8DC535-6320-4298-96CC-7C49E5F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9F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1B09"/>
    <w:pPr>
      <w:keepNext/>
      <w:tabs>
        <w:tab w:val="left" w:pos="3119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4"/>
      <w:szCs w:val="20"/>
    </w:rPr>
  </w:style>
  <w:style w:type="paragraph" w:styleId="berschrift2">
    <w:name w:val="heading 2"/>
    <w:aliases w:val="T-Subheadline"/>
    <w:basedOn w:val="Standard"/>
    <w:next w:val="Standard"/>
    <w:link w:val="berschrift2Zchn"/>
    <w:qFormat/>
    <w:rsid w:val="00EA39FD"/>
    <w:pPr>
      <w:keepNext/>
      <w:spacing w:before="240" w:after="1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A39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E31B09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E31B09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31B09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C02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3F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68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88B"/>
    <w:rPr>
      <w:rFonts w:ascii="Arial" w:eastAsia="Times New Roman" w:hAnsi="Arial" w:cs="Times New Roman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303DD0"/>
    <w:pPr>
      <w:pBdr>
        <w:bottom w:val="single" w:sz="6" w:space="0" w:color="auto"/>
      </w:pBdr>
      <w:spacing w:after="120"/>
      <w:ind w:left="567"/>
      <w:jc w:val="right"/>
    </w:pPr>
    <w:rPr>
      <w:color w:val="00000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03DD0"/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D-Kap-Tit">
    <w:name w:val="D-Kap-Tit"/>
    <w:basedOn w:val="berschrift1"/>
    <w:qFormat/>
    <w:rsid w:val="00303DD0"/>
    <w:pPr>
      <w:autoSpaceDE/>
      <w:autoSpaceDN/>
      <w:adjustRightInd/>
      <w:spacing w:before="240" w:after="240"/>
    </w:pPr>
    <w:rPr>
      <w:sz w:val="36"/>
      <w:szCs w:val="24"/>
      <w:u w:color="000000"/>
    </w:rPr>
  </w:style>
  <w:style w:type="paragraph" w:customStyle="1" w:styleId="D-U-Tit">
    <w:name w:val="D-U-Tit"/>
    <w:basedOn w:val="Standard"/>
    <w:qFormat/>
    <w:rsid w:val="00303DD0"/>
    <w:pPr>
      <w:spacing w:before="240" w:after="160"/>
    </w:pPr>
    <w:rPr>
      <w:rFonts w:cs="Arial"/>
      <w:b/>
      <w:sz w:val="24"/>
    </w:rPr>
  </w:style>
  <w:style w:type="paragraph" w:customStyle="1" w:styleId="D-1Aufz">
    <w:name w:val="D-Ü1 Aufz."/>
    <w:basedOn w:val="D-Kap-Tit"/>
    <w:qFormat/>
    <w:rsid w:val="00F7749F"/>
    <w:pPr>
      <w:spacing w:after="160"/>
      <w:ind w:left="567" w:hanging="567"/>
      <w:outlineLvl w:val="1"/>
    </w:pPr>
    <w:rPr>
      <w:sz w:val="28"/>
    </w:rPr>
  </w:style>
  <w:style w:type="paragraph" w:customStyle="1" w:styleId="Formatvorlage1">
    <w:name w:val="Formatvorlage1"/>
    <w:basedOn w:val="Standard"/>
    <w:qFormat/>
    <w:rsid w:val="00303DD0"/>
    <w:pPr>
      <w:tabs>
        <w:tab w:val="left" w:pos="3119"/>
      </w:tabs>
      <w:spacing w:before="60" w:after="120"/>
      <w:ind w:left="567" w:hanging="567"/>
      <w:outlineLvl w:val="2"/>
    </w:pPr>
    <w:rPr>
      <w:b/>
      <w:bCs/>
      <w:sz w:val="28"/>
      <w:szCs w:val="22"/>
    </w:rPr>
  </w:style>
  <w:style w:type="paragraph" w:customStyle="1" w:styleId="D-2">
    <w:name w:val="D-Ü2"/>
    <w:basedOn w:val="Formatvorlage1"/>
    <w:qFormat/>
    <w:rsid w:val="003C06F2"/>
    <w:pPr>
      <w:ind w:firstLine="0"/>
    </w:pPr>
    <w:rPr>
      <w:sz w:val="24"/>
    </w:rPr>
  </w:style>
  <w:style w:type="paragraph" w:customStyle="1" w:styleId="D-Punktaufzhlung">
    <w:name w:val="D-Punktaufzählung"/>
    <w:basedOn w:val="Listenabsatz"/>
    <w:qFormat/>
    <w:rsid w:val="00030C5F"/>
    <w:pPr>
      <w:numPr>
        <w:numId w:val="1"/>
      </w:numPr>
      <w:tabs>
        <w:tab w:val="left" w:pos="3119"/>
      </w:tabs>
      <w:spacing w:before="60" w:after="160"/>
      <w:ind w:left="964" w:hanging="397"/>
      <w:outlineLvl w:val="3"/>
    </w:pPr>
    <w:rPr>
      <w:bCs/>
      <w:szCs w:val="22"/>
    </w:rPr>
  </w:style>
  <w:style w:type="paragraph" w:customStyle="1" w:styleId="D-UTit-Aufz">
    <w:name w:val="D-UTit-Aufz."/>
    <w:basedOn w:val="D-U-Tit"/>
    <w:qFormat/>
    <w:rsid w:val="003C06F2"/>
    <w:pPr>
      <w:ind w:left="567" w:hanging="567"/>
    </w:pPr>
  </w:style>
  <w:style w:type="paragraph" w:customStyle="1" w:styleId="D-Flietext">
    <w:name w:val="D-Fließtext"/>
    <w:basedOn w:val="Standard"/>
    <w:qFormat/>
    <w:rsid w:val="003C06F2"/>
    <w:pPr>
      <w:spacing w:before="60" w:after="120"/>
      <w:ind w:left="567"/>
    </w:pPr>
    <w:rPr>
      <w:rFonts w:cs="Arial"/>
      <w:szCs w:val="22"/>
    </w:rPr>
  </w:style>
  <w:style w:type="paragraph" w:customStyle="1" w:styleId="D-Kopfz">
    <w:name w:val="D-Kopfz"/>
    <w:basedOn w:val="Standard"/>
    <w:qFormat/>
    <w:rsid w:val="00356CA6"/>
    <w:pPr>
      <w:pBdr>
        <w:bottom w:val="single" w:sz="6" w:space="0" w:color="auto"/>
      </w:pBdr>
      <w:spacing w:after="120"/>
      <w:ind w:left="567"/>
      <w:jc w:val="right"/>
    </w:pPr>
    <w:rPr>
      <w:noProof/>
      <w:color w:val="000000"/>
      <w:sz w:val="20"/>
      <w:szCs w:val="20"/>
    </w:rPr>
  </w:style>
  <w:style w:type="paragraph" w:customStyle="1" w:styleId="D-NummerierungFlietext">
    <w:name w:val="D-Nummerierung Fließtext"/>
    <w:basedOn w:val="D-Punktaufzhlung"/>
    <w:qFormat/>
    <w:rsid w:val="00FF4CD8"/>
    <w:pPr>
      <w:numPr>
        <w:numId w:val="11"/>
      </w:numPr>
      <w:ind w:left="964" w:hanging="397"/>
      <w:contextualSpacing w:val="0"/>
    </w:pPr>
  </w:style>
  <w:style w:type="paragraph" w:customStyle="1" w:styleId="D-1">
    <w:name w:val="D-Ü1"/>
    <w:basedOn w:val="D-1Aufz"/>
    <w:qFormat/>
    <w:rsid w:val="005D007F"/>
    <w:pPr>
      <w:ind w:left="0" w:firstLine="0"/>
    </w:pPr>
    <w:rPr>
      <w:rFonts w:cs="Arial"/>
      <w:szCs w:val="28"/>
    </w:rPr>
  </w:style>
  <w:style w:type="paragraph" w:customStyle="1" w:styleId="D-2Aufz">
    <w:name w:val="D-Ü2 Aufz."/>
    <w:basedOn w:val="D-2"/>
    <w:qFormat/>
    <w:rsid w:val="008820F8"/>
    <w:pPr>
      <w:ind w:hanging="567"/>
    </w:pPr>
  </w:style>
  <w:style w:type="paragraph" w:customStyle="1" w:styleId="D-Zusatz">
    <w:name w:val="D-Zusatz"/>
    <w:basedOn w:val="Standard"/>
    <w:qFormat/>
    <w:rsid w:val="008820F8"/>
    <w:pPr>
      <w:spacing w:after="40"/>
      <w:ind w:left="567"/>
      <w:outlineLvl w:val="4"/>
    </w:pPr>
    <w:rPr>
      <w:sz w:val="20"/>
      <w:szCs w:val="18"/>
    </w:rPr>
  </w:style>
  <w:style w:type="character" w:customStyle="1" w:styleId="berschrift2Zchn">
    <w:name w:val="Überschrift 2 Zchn"/>
    <w:aliases w:val="T-Subheadline Zchn"/>
    <w:basedOn w:val="Absatz-Standardschriftart"/>
    <w:link w:val="berschrift2"/>
    <w:rsid w:val="00EA39FD"/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A39FD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TAuszeichnung">
    <w:name w:val="T_Auszeichnung"/>
    <w:basedOn w:val="Standard"/>
    <w:rsid w:val="00EA39FD"/>
    <w:pPr>
      <w:overflowPunct w:val="0"/>
      <w:autoSpaceDE w:val="0"/>
      <w:autoSpaceDN w:val="0"/>
      <w:adjustRightInd w:val="0"/>
      <w:spacing w:before="160" w:after="120"/>
      <w:ind w:left="567"/>
      <w:textAlignment w:val="baseline"/>
    </w:pPr>
    <w:rPr>
      <w:b/>
      <w:szCs w:val="20"/>
    </w:rPr>
  </w:style>
  <w:style w:type="paragraph" w:customStyle="1" w:styleId="THeadline">
    <w:name w:val="T_Headline"/>
    <w:basedOn w:val="Standard"/>
    <w:rsid w:val="00EA39FD"/>
    <w:pPr>
      <w:overflowPunct w:val="0"/>
      <w:autoSpaceDE w:val="0"/>
      <w:autoSpaceDN w:val="0"/>
      <w:adjustRightInd w:val="0"/>
      <w:spacing w:before="240" w:after="240"/>
      <w:textAlignment w:val="baseline"/>
    </w:pPr>
    <w:rPr>
      <w:b/>
      <w:sz w:val="36"/>
      <w:szCs w:val="20"/>
    </w:rPr>
  </w:style>
  <w:style w:type="paragraph" w:customStyle="1" w:styleId="TText">
    <w:name w:val="T_Text"/>
    <w:basedOn w:val="Standard"/>
    <w:rsid w:val="00EA39FD"/>
    <w:pPr>
      <w:overflowPunct w:val="0"/>
      <w:autoSpaceDE w:val="0"/>
      <w:autoSpaceDN w:val="0"/>
      <w:adjustRightInd w:val="0"/>
      <w:spacing w:before="60" w:after="120"/>
      <w:ind w:left="567"/>
      <w:textAlignment w:val="baseline"/>
    </w:pPr>
    <w:rPr>
      <w:szCs w:val="20"/>
    </w:rPr>
  </w:style>
  <w:style w:type="character" w:styleId="Seitenzahl">
    <w:name w:val="page number"/>
    <w:semiHidden/>
    <w:rsid w:val="00EA39FD"/>
    <w:rPr>
      <w:rFonts w:ascii="Arial" w:hAnsi="Arial"/>
      <w:dstrike w:val="0"/>
      <w:sz w:val="22"/>
      <w:effect w:val="none"/>
      <w:vertAlign w:val="baseline"/>
    </w:rPr>
  </w:style>
  <w:style w:type="character" w:styleId="Hyperlink">
    <w:name w:val="Hyperlink"/>
    <w:semiHidden/>
    <w:rsid w:val="00EA39FD"/>
    <w:rPr>
      <w:rFonts w:ascii="Arial" w:hAnsi="Arial"/>
      <w:color w:val="0000FF"/>
      <w:sz w:val="22"/>
      <w:u w:val="single"/>
    </w:rPr>
  </w:style>
  <w:style w:type="paragraph" w:styleId="Aufzhlungszeichen">
    <w:name w:val="List Bullet"/>
    <w:aliases w:val="T_Aufzählung"/>
    <w:basedOn w:val="Standard"/>
    <w:autoRedefine/>
    <w:semiHidden/>
    <w:rsid w:val="00EA39FD"/>
    <w:pPr>
      <w:numPr>
        <w:numId w:val="18"/>
      </w:numPr>
      <w:spacing w:before="120" w:after="80"/>
    </w:pPr>
  </w:style>
  <w:style w:type="paragraph" w:styleId="Aufzhlungszeichen2">
    <w:name w:val="List Bullet 2"/>
    <w:aliases w:val="T_Aufzählung2"/>
    <w:basedOn w:val="Standard"/>
    <w:autoRedefine/>
    <w:semiHidden/>
    <w:rsid w:val="00EA39FD"/>
    <w:pPr>
      <w:numPr>
        <w:numId w:val="19"/>
      </w:numPr>
      <w:spacing w:before="80" w:after="40"/>
      <w:ind w:left="1775" w:hanging="357"/>
    </w:pPr>
  </w:style>
  <w:style w:type="paragraph" w:styleId="Aufzhlungszeichen3">
    <w:name w:val="List Bullet 3"/>
    <w:aliases w:val="T_Aufzählung3"/>
    <w:basedOn w:val="Standard"/>
    <w:autoRedefine/>
    <w:semiHidden/>
    <w:rsid w:val="00EA39FD"/>
    <w:pPr>
      <w:numPr>
        <w:numId w:val="20"/>
      </w:numPr>
      <w:spacing w:before="40" w:after="40"/>
    </w:pPr>
  </w:style>
  <w:style w:type="paragraph" w:styleId="Titel">
    <w:name w:val="Title"/>
    <w:basedOn w:val="Standard"/>
    <w:link w:val="TitelZchn"/>
    <w:qFormat/>
    <w:rsid w:val="00EA39FD"/>
    <w:pPr>
      <w:jc w:val="center"/>
    </w:pPr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9FD"/>
    <w:rPr>
      <w:rFonts w:ascii="Arial" w:eastAsia="Times New Roman" w:hAnsi="Arial" w:cs="Times New Roman"/>
      <w:b/>
      <w:sz w:val="28"/>
      <w:szCs w:val="28"/>
      <w:lang w:eastAsia="de-DE"/>
    </w:rPr>
  </w:style>
  <w:style w:type="paragraph" w:styleId="KeinLeerraum">
    <w:name w:val="No Spacing"/>
    <w:uiPriority w:val="1"/>
    <w:qFormat/>
    <w:rsid w:val="0066786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Vorlage%20Diversifizi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Diversifizierung.dotx</Template>
  <TotalTime>0</TotalTime>
  <Pages>9</Pages>
  <Words>1382</Words>
  <Characters>8709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Haerter, Birgit (LEL-SG)</dc:creator>
  <cp:keywords/>
  <dc:description/>
  <cp:lastModifiedBy>Koetter, Eva-Maria</cp:lastModifiedBy>
  <cp:revision>2</cp:revision>
  <cp:lastPrinted>2021-03-29T14:12:00Z</cp:lastPrinted>
  <dcterms:created xsi:type="dcterms:W3CDTF">2021-08-04T07:12:00Z</dcterms:created>
  <dcterms:modified xsi:type="dcterms:W3CDTF">2021-08-04T07:12:00Z</dcterms:modified>
</cp:coreProperties>
</file>